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420" w:rsidRPr="00AC1585" w:rsidRDefault="00FE2420" w:rsidP="00FE2420">
      <w:pPr>
        <w:ind w:right="5" w:firstLine="720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191963" w:rsidRPr="005F5453" w:rsidRDefault="00191963" w:rsidP="00AC1585">
      <w:pPr>
        <w:ind w:right="5" w:firstLine="720"/>
        <w:jc w:val="center"/>
        <w:rPr>
          <w:rFonts w:ascii="Times New Roman" w:hAnsi="Times New Roman"/>
          <w:b/>
          <w:szCs w:val="24"/>
          <w:u w:val="single"/>
        </w:rPr>
      </w:pPr>
      <w:r w:rsidRPr="000846BE">
        <w:rPr>
          <w:rFonts w:ascii="Times New Roman" w:hAnsi="Times New Roman"/>
          <w:b/>
          <w:szCs w:val="24"/>
        </w:rPr>
        <w:t>ДОГОВОР №</w:t>
      </w:r>
    </w:p>
    <w:p w:rsidR="00B16328" w:rsidRPr="000846BE" w:rsidRDefault="00B16328" w:rsidP="00B16328">
      <w:pPr>
        <w:ind w:right="-122" w:firstLine="720"/>
        <w:jc w:val="center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b/>
          <w:szCs w:val="24"/>
        </w:rPr>
        <w:t>на техническое обслуживание кондиционеров</w:t>
      </w:r>
    </w:p>
    <w:p w:rsidR="00191963" w:rsidRPr="000846BE" w:rsidRDefault="00191963" w:rsidP="00191963">
      <w:pPr>
        <w:ind w:right="-122" w:firstLine="720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>г.</w:t>
      </w:r>
      <w:r w:rsidR="00F52A48" w:rsidRPr="000846BE">
        <w:rPr>
          <w:rFonts w:ascii="Times New Roman" w:hAnsi="Times New Roman"/>
          <w:szCs w:val="24"/>
        </w:rPr>
        <w:t xml:space="preserve"> Шатура</w:t>
      </w:r>
      <w:r w:rsidRPr="000846BE">
        <w:rPr>
          <w:rFonts w:ascii="Times New Roman" w:hAnsi="Times New Roman"/>
          <w:szCs w:val="24"/>
        </w:rPr>
        <w:tab/>
      </w:r>
      <w:r w:rsidRPr="000846BE">
        <w:rPr>
          <w:rFonts w:ascii="Times New Roman" w:hAnsi="Times New Roman"/>
          <w:szCs w:val="24"/>
        </w:rPr>
        <w:tab/>
      </w:r>
      <w:r w:rsidRPr="000846BE">
        <w:rPr>
          <w:rFonts w:ascii="Times New Roman" w:hAnsi="Times New Roman"/>
          <w:szCs w:val="24"/>
        </w:rPr>
        <w:tab/>
      </w:r>
      <w:r w:rsidRPr="000846BE">
        <w:rPr>
          <w:rFonts w:ascii="Times New Roman" w:hAnsi="Times New Roman"/>
          <w:szCs w:val="24"/>
        </w:rPr>
        <w:tab/>
      </w:r>
      <w:r w:rsidRPr="000846BE">
        <w:rPr>
          <w:rFonts w:ascii="Times New Roman" w:hAnsi="Times New Roman"/>
          <w:szCs w:val="24"/>
        </w:rPr>
        <w:tab/>
      </w:r>
      <w:r w:rsidRPr="000846BE">
        <w:rPr>
          <w:rFonts w:ascii="Times New Roman" w:hAnsi="Times New Roman"/>
          <w:szCs w:val="24"/>
        </w:rPr>
        <w:tab/>
      </w:r>
      <w:r w:rsidRPr="000846BE">
        <w:rPr>
          <w:rFonts w:ascii="Times New Roman" w:hAnsi="Times New Roman"/>
          <w:szCs w:val="24"/>
        </w:rPr>
        <w:tab/>
        <w:t xml:space="preserve">             </w:t>
      </w:r>
      <w:r w:rsidR="00AC1585">
        <w:rPr>
          <w:rFonts w:ascii="Times New Roman" w:hAnsi="Times New Roman"/>
          <w:szCs w:val="24"/>
        </w:rPr>
        <w:t xml:space="preserve">      </w:t>
      </w:r>
      <w:r w:rsidRPr="000846BE">
        <w:rPr>
          <w:rFonts w:ascii="Times New Roman" w:hAnsi="Times New Roman"/>
          <w:szCs w:val="24"/>
        </w:rPr>
        <w:t xml:space="preserve"> </w:t>
      </w:r>
      <w:r w:rsidR="00274B28">
        <w:rPr>
          <w:rFonts w:ascii="Times New Roman" w:hAnsi="Times New Roman"/>
          <w:szCs w:val="24"/>
        </w:rPr>
        <w:t xml:space="preserve">«___»  </w:t>
      </w:r>
      <w:r w:rsidR="00AC1585">
        <w:rPr>
          <w:rFonts w:ascii="Times New Roman" w:hAnsi="Times New Roman"/>
          <w:szCs w:val="24"/>
        </w:rPr>
        <w:t xml:space="preserve">_________   </w:t>
      </w:r>
      <w:r w:rsidR="00AA50FE" w:rsidRPr="000846BE">
        <w:rPr>
          <w:rFonts w:ascii="Times New Roman" w:hAnsi="Times New Roman"/>
          <w:szCs w:val="24"/>
        </w:rPr>
        <w:t>201</w:t>
      </w:r>
      <w:r w:rsidR="006B10F2">
        <w:rPr>
          <w:rFonts w:ascii="Times New Roman" w:hAnsi="Times New Roman"/>
          <w:szCs w:val="24"/>
        </w:rPr>
        <w:t>5</w:t>
      </w:r>
      <w:r w:rsidRPr="000846BE">
        <w:rPr>
          <w:rFonts w:ascii="Times New Roman" w:hAnsi="Times New Roman"/>
          <w:szCs w:val="24"/>
        </w:rPr>
        <w:t xml:space="preserve"> г.</w:t>
      </w:r>
    </w:p>
    <w:p w:rsidR="00191963" w:rsidRPr="000846BE" w:rsidRDefault="00191963" w:rsidP="00052FE0">
      <w:pPr>
        <w:ind w:right="142" w:firstLine="862"/>
        <w:rPr>
          <w:rFonts w:ascii="Times New Roman" w:hAnsi="Times New Roman"/>
          <w:szCs w:val="24"/>
        </w:rPr>
      </w:pPr>
    </w:p>
    <w:p w:rsidR="00A07982" w:rsidRPr="00A07982" w:rsidRDefault="00A07982" w:rsidP="00052FE0">
      <w:pPr>
        <w:ind w:right="142" w:firstLine="720"/>
        <w:jc w:val="both"/>
        <w:rPr>
          <w:rFonts w:ascii="Times New Roman" w:hAnsi="Times New Roman"/>
          <w:color w:val="000000"/>
          <w:szCs w:val="24"/>
        </w:rPr>
      </w:pPr>
      <w:r w:rsidRPr="00A07982">
        <w:rPr>
          <w:rFonts w:ascii="Times New Roman" w:hAnsi="Times New Roman"/>
          <w:color w:val="000000"/>
          <w:szCs w:val="24"/>
        </w:rPr>
        <w:t xml:space="preserve">Открытое акционерное общество «Э.ОН Россия» (ОАО «Э.ОН Россия»), именуемое в дальнейшем «Заказчик», в лице директора филиала «Шатурская ГРЭС» ОАО «Э.ОН Россия» </w:t>
      </w:r>
      <w:r w:rsidR="00723A29">
        <w:rPr>
          <w:rFonts w:ascii="Times New Roman" w:hAnsi="Times New Roman"/>
          <w:b/>
          <w:color w:val="000000"/>
          <w:szCs w:val="24"/>
        </w:rPr>
        <w:t>Бакурина Сергея Федоровича</w:t>
      </w:r>
      <w:r w:rsidRPr="00AE0307">
        <w:rPr>
          <w:rFonts w:ascii="Times New Roman" w:hAnsi="Times New Roman"/>
          <w:b/>
          <w:color w:val="000000"/>
          <w:szCs w:val="24"/>
        </w:rPr>
        <w:t xml:space="preserve">, действующего на основании доверенности </w:t>
      </w:r>
      <w:r w:rsidR="00723A29" w:rsidRPr="00723A29">
        <w:rPr>
          <w:rFonts w:ascii="Times New Roman" w:hAnsi="Times New Roman"/>
          <w:b/>
          <w:bCs/>
          <w:sz w:val="22"/>
          <w:szCs w:val="22"/>
        </w:rPr>
        <w:t>№6 от 01 января 2014г.</w:t>
      </w:r>
      <w:r w:rsidR="00274B28" w:rsidRPr="00723A29">
        <w:rPr>
          <w:rFonts w:ascii="Times New Roman" w:hAnsi="Times New Roman"/>
          <w:b/>
          <w:color w:val="000000"/>
          <w:szCs w:val="24"/>
        </w:rPr>
        <w:t>.</w:t>
      </w:r>
      <w:r w:rsidRPr="00A07982">
        <w:rPr>
          <w:rFonts w:ascii="Times New Roman" w:hAnsi="Times New Roman"/>
          <w:color w:val="000000"/>
          <w:szCs w:val="24"/>
        </w:rPr>
        <w:t xml:space="preserve"> с одной стороны, и </w:t>
      </w:r>
      <w:r w:rsidR="00AC1585">
        <w:rPr>
          <w:rFonts w:ascii="Times New Roman" w:hAnsi="Times New Roman"/>
          <w:color w:val="000000"/>
          <w:szCs w:val="24"/>
        </w:rPr>
        <w:t>___________</w:t>
      </w:r>
      <w:r w:rsidRPr="00A07982">
        <w:rPr>
          <w:rFonts w:ascii="Times New Roman" w:hAnsi="Times New Roman"/>
          <w:color w:val="000000"/>
          <w:szCs w:val="24"/>
        </w:rPr>
        <w:t>, именуемое в дальнейшем «</w:t>
      </w:r>
      <w:r>
        <w:rPr>
          <w:rFonts w:ascii="Times New Roman" w:hAnsi="Times New Roman"/>
          <w:color w:val="000000"/>
          <w:szCs w:val="24"/>
        </w:rPr>
        <w:t>Исполнитель</w:t>
      </w:r>
      <w:r w:rsidRPr="00A07982">
        <w:rPr>
          <w:rFonts w:ascii="Times New Roman" w:hAnsi="Times New Roman"/>
          <w:color w:val="000000"/>
          <w:szCs w:val="24"/>
        </w:rPr>
        <w:t xml:space="preserve">», в лице </w:t>
      </w:r>
      <w:r w:rsidR="00AC1585">
        <w:rPr>
          <w:rFonts w:ascii="Times New Roman" w:hAnsi="Times New Roman"/>
          <w:color w:val="000000"/>
          <w:szCs w:val="24"/>
        </w:rPr>
        <w:t>____________</w:t>
      </w:r>
      <w:r w:rsidRPr="00A07982">
        <w:rPr>
          <w:rFonts w:ascii="Times New Roman" w:hAnsi="Times New Roman"/>
          <w:color w:val="000000"/>
          <w:szCs w:val="24"/>
        </w:rPr>
        <w:t xml:space="preserve">, действующего на основании </w:t>
      </w:r>
      <w:r w:rsidR="00AC1585">
        <w:rPr>
          <w:rFonts w:ascii="Times New Roman" w:hAnsi="Times New Roman"/>
          <w:color w:val="000000"/>
          <w:szCs w:val="24"/>
        </w:rPr>
        <w:t>_________</w:t>
      </w:r>
      <w:r w:rsidRPr="00A07982">
        <w:rPr>
          <w:rFonts w:ascii="Times New Roman" w:hAnsi="Times New Roman"/>
          <w:color w:val="000000"/>
          <w:szCs w:val="24"/>
        </w:rPr>
        <w:t xml:space="preserve"> с другой стороны, заключили настоящий Договор о нижеследующем:</w:t>
      </w:r>
    </w:p>
    <w:p w:rsidR="00191963" w:rsidRPr="000846BE" w:rsidRDefault="00191963" w:rsidP="00052FE0">
      <w:pPr>
        <w:ind w:right="142" w:firstLine="720"/>
        <w:jc w:val="both"/>
        <w:rPr>
          <w:rFonts w:ascii="Times New Roman" w:hAnsi="Times New Roman"/>
          <w:color w:val="808080"/>
          <w:szCs w:val="24"/>
        </w:rPr>
      </w:pPr>
    </w:p>
    <w:p w:rsidR="00191963" w:rsidRPr="000846BE" w:rsidRDefault="00191963" w:rsidP="00052FE0">
      <w:pPr>
        <w:ind w:right="142" w:firstLine="720"/>
        <w:jc w:val="both"/>
        <w:rPr>
          <w:rFonts w:ascii="Times New Roman" w:hAnsi="Times New Roman"/>
          <w:b/>
          <w:color w:val="000000"/>
          <w:szCs w:val="24"/>
        </w:rPr>
      </w:pPr>
      <w:r w:rsidRPr="000846BE">
        <w:rPr>
          <w:rFonts w:ascii="Times New Roman" w:hAnsi="Times New Roman"/>
          <w:b/>
          <w:color w:val="000000"/>
          <w:szCs w:val="24"/>
        </w:rPr>
        <w:t>1. ПРЕДМЕТ ДОГОВОРА</w:t>
      </w:r>
    </w:p>
    <w:p w:rsidR="00191963" w:rsidRPr="000846BE" w:rsidRDefault="00191963" w:rsidP="00052FE0">
      <w:pPr>
        <w:ind w:right="142" w:firstLine="720"/>
        <w:jc w:val="both"/>
        <w:rPr>
          <w:rFonts w:ascii="Times New Roman" w:hAnsi="Times New Roman"/>
          <w:color w:val="000000"/>
          <w:szCs w:val="24"/>
        </w:rPr>
      </w:pPr>
      <w:r w:rsidRPr="000846BE">
        <w:rPr>
          <w:rFonts w:ascii="Times New Roman" w:hAnsi="Times New Roman"/>
          <w:color w:val="000000"/>
          <w:szCs w:val="24"/>
        </w:rPr>
        <w:t xml:space="preserve">1.1. По Договору оказания услуг Исполнитель обязуется по заданию Заказчика оказать услуги </w:t>
      </w:r>
      <w:r w:rsidR="00086E52" w:rsidRPr="000846BE">
        <w:rPr>
          <w:rFonts w:ascii="Times New Roman" w:hAnsi="Times New Roman"/>
          <w:color w:val="000000"/>
          <w:szCs w:val="24"/>
        </w:rPr>
        <w:t xml:space="preserve">по техническому </w:t>
      </w:r>
      <w:r w:rsidR="000A6492" w:rsidRPr="000846BE">
        <w:rPr>
          <w:rFonts w:ascii="Times New Roman" w:hAnsi="Times New Roman"/>
          <w:color w:val="000000"/>
          <w:szCs w:val="24"/>
        </w:rPr>
        <w:t xml:space="preserve">обслуживанию </w:t>
      </w:r>
      <w:r w:rsidR="007A0A6A">
        <w:rPr>
          <w:rFonts w:ascii="Times New Roman" w:hAnsi="Times New Roman"/>
          <w:color w:val="000000"/>
          <w:szCs w:val="24"/>
        </w:rPr>
        <w:t>кондиционеров</w:t>
      </w:r>
      <w:r w:rsidR="0070293D" w:rsidRPr="000846BE">
        <w:rPr>
          <w:rFonts w:ascii="Times New Roman" w:hAnsi="Times New Roman"/>
          <w:color w:val="000000"/>
          <w:szCs w:val="24"/>
        </w:rPr>
        <w:t>,</w:t>
      </w:r>
      <w:r w:rsidR="00205622" w:rsidRPr="000846BE">
        <w:rPr>
          <w:rFonts w:ascii="Times New Roman" w:hAnsi="Times New Roman"/>
          <w:color w:val="000000"/>
          <w:szCs w:val="24"/>
        </w:rPr>
        <w:t xml:space="preserve"> </w:t>
      </w:r>
      <w:r w:rsidRPr="000846BE">
        <w:rPr>
          <w:rFonts w:ascii="Times New Roman" w:hAnsi="Times New Roman"/>
          <w:color w:val="000000"/>
          <w:szCs w:val="24"/>
        </w:rPr>
        <w:t xml:space="preserve">в соответствии с «Техническим заданием» (Приложение </w:t>
      </w:r>
      <w:r w:rsidR="0081474F" w:rsidRPr="000846BE">
        <w:rPr>
          <w:rFonts w:ascii="Times New Roman" w:hAnsi="Times New Roman"/>
          <w:color w:val="000000"/>
          <w:szCs w:val="24"/>
        </w:rPr>
        <w:t>№</w:t>
      </w:r>
      <w:r w:rsidR="00205622" w:rsidRPr="000846BE">
        <w:rPr>
          <w:rFonts w:ascii="Times New Roman" w:hAnsi="Times New Roman"/>
          <w:color w:val="000000"/>
          <w:szCs w:val="24"/>
        </w:rPr>
        <w:t>1</w:t>
      </w:r>
      <w:r w:rsidRPr="000846BE">
        <w:rPr>
          <w:rFonts w:ascii="Times New Roman" w:hAnsi="Times New Roman"/>
          <w:color w:val="000000"/>
          <w:szCs w:val="24"/>
        </w:rPr>
        <w:t>) и сдать результат Заказчику, а Заказчик обязуется принять результат услуг и оплатить их в порядке раздела 4 настоящего Договора.</w:t>
      </w:r>
    </w:p>
    <w:p w:rsidR="00191963" w:rsidRPr="000846BE" w:rsidRDefault="00191963" w:rsidP="00052FE0">
      <w:pPr>
        <w:ind w:right="142" w:firstLine="720"/>
        <w:jc w:val="both"/>
        <w:rPr>
          <w:rFonts w:ascii="Times New Roman" w:hAnsi="Times New Roman"/>
          <w:color w:val="000000"/>
          <w:szCs w:val="24"/>
        </w:rPr>
      </w:pPr>
      <w:r w:rsidRPr="000846BE">
        <w:rPr>
          <w:rFonts w:ascii="Times New Roman" w:hAnsi="Times New Roman"/>
          <w:szCs w:val="24"/>
        </w:rPr>
        <w:t xml:space="preserve">1.2. Срок </w:t>
      </w:r>
      <w:r w:rsidR="00F52A48" w:rsidRPr="000846BE">
        <w:rPr>
          <w:rFonts w:ascii="Times New Roman" w:hAnsi="Times New Roman"/>
          <w:szCs w:val="24"/>
        </w:rPr>
        <w:t>оказания</w:t>
      </w:r>
      <w:r w:rsidRPr="000846BE">
        <w:rPr>
          <w:rFonts w:ascii="Times New Roman" w:hAnsi="Times New Roman"/>
          <w:szCs w:val="24"/>
        </w:rPr>
        <w:t xml:space="preserve"> услуг:</w:t>
      </w:r>
      <w:r w:rsidRPr="000846BE">
        <w:rPr>
          <w:rFonts w:ascii="Times New Roman" w:hAnsi="Times New Roman"/>
          <w:color w:val="FF0000"/>
          <w:szCs w:val="24"/>
        </w:rPr>
        <w:t xml:space="preserve"> </w:t>
      </w:r>
      <w:r w:rsidRPr="00274B28">
        <w:rPr>
          <w:rFonts w:ascii="Times New Roman" w:hAnsi="Times New Roman"/>
          <w:b/>
          <w:color w:val="000000"/>
          <w:szCs w:val="24"/>
        </w:rPr>
        <w:t>начало –</w:t>
      </w:r>
      <w:r w:rsidR="000A6492" w:rsidRPr="00274B28">
        <w:rPr>
          <w:rFonts w:ascii="Times New Roman" w:hAnsi="Times New Roman"/>
          <w:b/>
          <w:color w:val="000000"/>
          <w:szCs w:val="24"/>
        </w:rPr>
        <w:t xml:space="preserve"> </w:t>
      </w:r>
      <w:r w:rsidR="008978B1">
        <w:rPr>
          <w:rFonts w:ascii="Times New Roman" w:hAnsi="Times New Roman"/>
          <w:b/>
          <w:color w:val="000000"/>
          <w:szCs w:val="24"/>
        </w:rPr>
        <w:t>август</w:t>
      </w:r>
      <w:r w:rsidR="00B16328" w:rsidRPr="00274B28">
        <w:rPr>
          <w:rFonts w:ascii="Times New Roman" w:hAnsi="Times New Roman"/>
          <w:b/>
          <w:color w:val="000000"/>
          <w:szCs w:val="24"/>
        </w:rPr>
        <w:t xml:space="preserve"> </w:t>
      </w:r>
      <w:r w:rsidR="00630B24" w:rsidRPr="00274B28">
        <w:rPr>
          <w:rFonts w:ascii="Times New Roman" w:hAnsi="Times New Roman"/>
          <w:b/>
          <w:color w:val="000000"/>
          <w:szCs w:val="24"/>
        </w:rPr>
        <w:t>201</w:t>
      </w:r>
      <w:r w:rsidR="008978B1">
        <w:rPr>
          <w:rFonts w:ascii="Times New Roman" w:hAnsi="Times New Roman"/>
          <w:b/>
          <w:color w:val="000000"/>
          <w:szCs w:val="24"/>
        </w:rPr>
        <w:t>5</w:t>
      </w:r>
      <w:r w:rsidR="00630B24" w:rsidRPr="00274B28">
        <w:rPr>
          <w:rFonts w:ascii="Times New Roman" w:hAnsi="Times New Roman"/>
          <w:b/>
          <w:color w:val="000000"/>
          <w:szCs w:val="24"/>
        </w:rPr>
        <w:t xml:space="preserve"> г., окончание - </w:t>
      </w:r>
      <w:r w:rsidR="00025469">
        <w:rPr>
          <w:rFonts w:ascii="Times New Roman" w:hAnsi="Times New Roman"/>
          <w:b/>
          <w:color w:val="000000"/>
          <w:szCs w:val="24"/>
        </w:rPr>
        <w:t>ию</w:t>
      </w:r>
      <w:r w:rsidR="008978B1">
        <w:rPr>
          <w:rFonts w:ascii="Times New Roman" w:hAnsi="Times New Roman"/>
          <w:b/>
          <w:color w:val="000000"/>
          <w:szCs w:val="24"/>
        </w:rPr>
        <w:t>ль</w:t>
      </w:r>
      <w:r w:rsidR="00630B24" w:rsidRPr="00274B28">
        <w:rPr>
          <w:rFonts w:ascii="Times New Roman" w:hAnsi="Times New Roman"/>
          <w:b/>
          <w:color w:val="000000"/>
          <w:szCs w:val="24"/>
        </w:rPr>
        <w:t xml:space="preserve"> 201</w:t>
      </w:r>
      <w:r w:rsidR="008978B1">
        <w:rPr>
          <w:rFonts w:ascii="Times New Roman" w:hAnsi="Times New Roman"/>
          <w:b/>
          <w:color w:val="000000"/>
          <w:szCs w:val="24"/>
        </w:rPr>
        <w:t>6</w:t>
      </w:r>
      <w:r w:rsidR="00B16328" w:rsidRPr="00274B28">
        <w:rPr>
          <w:rFonts w:ascii="Times New Roman" w:hAnsi="Times New Roman"/>
          <w:b/>
          <w:color w:val="000000"/>
          <w:szCs w:val="24"/>
        </w:rPr>
        <w:t xml:space="preserve"> </w:t>
      </w:r>
      <w:r w:rsidR="00205622" w:rsidRPr="00274B28">
        <w:rPr>
          <w:rFonts w:ascii="Times New Roman" w:hAnsi="Times New Roman"/>
          <w:b/>
          <w:color w:val="000000"/>
          <w:szCs w:val="24"/>
        </w:rPr>
        <w:t>г.</w:t>
      </w:r>
    </w:p>
    <w:p w:rsidR="00191963" w:rsidRPr="000846BE" w:rsidRDefault="00191963" w:rsidP="00052FE0">
      <w:pPr>
        <w:ind w:right="142" w:firstLine="720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>1.3. Услуги считаются оказанными после подписания акта сдачи-приема услуг Заказчиком или его уполномоченным представителем.</w:t>
      </w:r>
    </w:p>
    <w:p w:rsidR="00825560" w:rsidRPr="000846BE" w:rsidRDefault="00825560" w:rsidP="00052FE0">
      <w:pPr>
        <w:ind w:right="142" w:firstLine="720"/>
        <w:jc w:val="both"/>
        <w:rPr>
          <w:rFonts w:ascii="Times New Roman" w:hAnsi="Times New Roman"/>
          <w:szCs w:val="24"/>
        </w:rPr>
      </w:pPr>
    </w:p>
    <w:p w:rsidR="00191963" w:rsidRPr="000846BE" w:rsidRDefault="00191963" w:rsidP="00052FE0">
      <w:pPr>
        <w:ind w:right="142" w:firstLine="720"/>
        <w:jc w:val="both"/>
        <w:rPr>
          <w:rFonts w:ascii="Times New Roman" w:hAnsi="Times New Roman"/>
          <w:b/>
          <w:szCs w:val="24"/>
        </w:rPr>
      </w:pPr>
      <w:r w:rsidRPr="000846BE">
        <w:rPr>
          <w:rFonts w:ascii="Times New Roman" w:hAnsi="Times New Roman"/>
          <w:b/>
          <w:szCs w:val="24"/>
        </w:rPr>
        <w:t>2. ПРАВА И ОБЯЗАННОСТИ  СТОРОН</w:t>
      </w:r>
    </w:p>
    <w:p w:rsidR="00191963" w:rsidRPr="000846BE" w:rsidRDefault="00191963" w:rsidP="00052FE0">
      <w:pPr>
        <w:ind w:right="142" w:firstLine="720"/>
        <w:jc w:val="both"/>
        <w:rPr>
          <w:rFonts w:ascii="Times New Roman" w:hAnsi="Times New Roman"/>
          <w:b/>
          <w:szCs w:val="24"/>
        </w:rPr>
      </w:pPr>
      <w:r w:rsidRPr="000846BE">
        <w:rPr>
          <w:rFonts w:ascii="Times New Roman" w:hAnsi="Times New Roman"/>
          <w:b/>
          <w:szCs w:val="24"/>
        </w:rPr>
        <w:t>2.1. Исполнитель обязан:</w:t>
      </w:r>
    </w:p>
    <w:p w:rsidR="00191963" w:rsidRPr="000846BE" w:rsidRDefault="00191963" w:rsidP="00052FE0">
      <w:pPr>
        <w:ind w:right="142" w:firstLine="720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>2.1.1. Оказать услуги с надлежащим качеством и передать результат услуг Заказчику.</w:t>
      </w:r>
    </w:p>
    <w:p w:rsidR="00191963" w:rsidRPr="000846BE" w:rsidRDefault="00191963" w:rsidP="00052FE0">
      <w:pPr>
        <w:ind w:right="142" w:firstLine="720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>2.1.2. Оказать услуги в объеме и сроки, предусмотренные в п.п. 1.1 и 1.2 настоящего Договора и приложениях к нему;</w:t>
      </w:r>
    </w:p>
    <w:p w:rsidR="00191963" w:rsidRPr="000846BE" w:rsidRDefault="00191963" w:rsidP="00052FE0">
      <w:pPr>
        <w:ind w:right="142" w:firstLine="720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>2.1.3.</w:t>
      </w:r>
      <w:r w:rsidRPr="000846BE">
        <w:rPr>
          <w:rFonts w:ascii="Times New Roman" w:hAnsi="Times New Roman"/>
          <w:b/>
          <w:szCs w:val="24"/>
        </w:rPr>
        <w:t xml:space="preserve"> </w:t>
      </w:r>
      <w:r w:rsidRPr="000846BE">
        <w:rPr>
          <w:rFonts w:ascii="Times New Roman" w:hAnsi="Times New Roman"/>
          <w:szCs w:val="24"/>
        </w:rPr>
        <w:t xml:space="preserve">Подготовить и согласовать сметную документацию (Приложение № </w:t>
      </w:r>
      <w:r w:rsidR="00205622" w:rsidRPr="000846BE">
        <w:rPr>
          <w:rFonts w:ascii="Times New Roman" w:hAnsi="Times New Roman"/>
          <w:szCs w:val="24"/>
        </w:rPr>
        <w:t>2</w:t>
      </w:r>
      <w:r w:rsidR="00A07982">
        <w:rPr>
          <w:rFonts w:ascii="Times New Roman" w:hAnsi="Times New Roman"/>
          <w:szCs w:val="24"/>
        </w:rPr>
        <w:t>)</w:t>
      </w:r>
      <w:r w:rsidRPr="000846BE">
        <w:rPr>
          <w:rFonts w:ascii="Times New Roman" w:hAnsi="Times New Roman"/>
          <w:szCs w:val="24"/>
        </w:rPr>
        <w:t xml:space="preserve"> к настоящему Договору) в день подписания настоящего Договора;</w:t>
      </w:r>
    </w:p>
    <w:p w:rsidR="001D658E" w:rsidRPr="000846BE" w:rsidRDefault="001D658E" w:rsidP="00052FE0">
      <w:pPr>
        <w:ind w:right="142" w:firstLine="720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>2.1.4.  Исполнитель обязан выполнить работу лично.</w:t>
      </w:r>
    </w:p>
    <w:p w:rsidR="00191963" w:rsidRPr="000846BE" w:rsidRDefault="001D658E" w:rsidP="00052FE0">
      <w:pPr>
        <w:ind w:right="142" w:firstLine="720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>2.1.5</w:t>
      </w:r>
      <w:r w:rsidR="00191963" w:rsidRPr="000846BE">
        <w:rPr>
          <w:rFonts w:ascii="Times New Roman" w:hAnsi="Times New Roman"/>
          <w:szCs w:val="24"/>
        </w:rPr>
        <w:t xml:space="preserve">. </w:t>
      </w:r>
      <w:r w:rsidR="00F52A48" w:rsidRPr="000846BE">
        <w:rPr>
          <w:rFonts w:ascii="Times New Roman" w:hAnsi="Times New Roman"/>
          <w:szCs w:val="24"/>
        </w:rPr>
        <w:t xml:space="preserve">Исполнитель до 3 числа месяца, следующего за отчётным месяцем, обязан предоставлять Заказчику информацию о количестве используемого им персонала (включая персонал </w:t>
      </w:r>
      <w:r w:rsidR="0001682C" w:rsidRPr="000846BE">
        <w:rPr>
          <w:rFonts w:ascii="Times New Roman" w:hAnsi="Times New Roman"/>
          <w:szCs w:val="24"/>
        </w:rPr>
        <w:t>соисполнителя</w:t>
      </w:r>
      <w:r w:rsidR="00F52A48" w:rsidRPr="000846BE">
        <w:rPr>
          <w:rFonts w:ascii="Times New Roman" w:hAnsi="Times New Roman"/>
          <w:szCs w:val="24"/>
        </w:rPr>
        <w:t>) и фактически отработанному персоналом Исполнителя времени</w:t>
      </w:r>
      <w:r w:rsidR="007B013B" w:rsidRPr="000846BE">
        <w:rPr>
          <w:rFonts w:ascii="Times New Roman" w:hAnsi="Times New Roman"/>
          <w:szCs w:val="24"/>
        </w:rPr>
        <w:t xml:space="preserve"> (часов) в отчётный период (месяц) на территории филиала "Шатурская ГРЭС" ОАО "</w:t>
      </w:r>
      <w:r w:rsidR="00236C4D">
        <w:rPr>
          <w:rFonts w:ascii="Times New Roman" w:hAnsi="Times New Roman"/>
          <w:szCs w:val="24"/>
        </w:rPr>
        <w:t>Э.ОН Россия</w:t>
      </w:r>
      <w:r w:rsidR="007B013B" w:rsidRPr="000846BE">
        <w:rPr>
          <w:rFonts w:ascii="Times New Roman" w:hAnsi="Times New Roman"/>
          <w:szCs w:val="24"/>
        </w:rPr>
        <w:t>"</w:t>
      </w:r>
      <w:r w:rsidR="00191963" w:rsidRPr="000846BE">
        <w:rPr>
          <w:rFonts w:ascii="Times New Roman" w:hAnsi="Times New Roman"/>
          <w:szCs w:val="24"/>
        </w:rPr>
        <w:t>.</w:t>
      </w:r>
    </w:p>
    <w:p w:rsidR="00191963" w:rsidRPr="000846BE" w:rsidRDefault="00191963" w:rsidP="00052FE0">
      <w:pPr>
        <w:ind w:right="142" w:firstLine="720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b/>
          <w:szCs w:val="24"/>
        </w:rPr>
        <w:t>2.2.    Заказчик обязан:</w:t>
      </w:r>
    </w:p>
    <w:p w:rsidR="00191963" w:rsidRPr="000846BE" w:rsidRDefault="006666CA" w:rsidP="00052FE0">
      <w:pPr>
        <w:ind w:right="142" w:firstLine="720"/>
        <w:jc w:val="both"/>
        <w:rPr>
          <w:rFonts w:ascii="Times New Roman" w:hAnsi="Times New Roman"/>
          <w:color w:val="000000"/>
          <w:szCs w:val="24"/>
        </w:rPr>
      </w:pPr>
      <w:r w:rsidRPr="000846BE">
        <w:rPr>
          <w:rFonts w:ascii="Times New Roman" w:hAnsi="Times New Roman"/>
          <w:color w:val="000000"/>
          <w:szCs w:val="24"/>
        </w:rPr>
        <w:t>2.2.1. В течение 10 (десяти</w:t>
      </w:r>
      <w:r w:rsidR="00191963" w:rsidRPr="000846BE">
        <w:rPr>
          <w:rFonts w:ascii="Times New Roman" w:hAnsi="Times New Roman"/>
          <w:color w:val="000000"/>
          <w:szCs w:val="24"/>
        </w:rPr>
        <w:t>)  рабочих дней после получения от Исполнителя письменного извещения об оказании услуги, в случае досрочного завершения либо по истечении срока, указанного в п. 1.2 настоящего Договора, принять услугу.</w:t>
      </w:r>
    </w:p>
    <w:p w:rsidR="00825560" w:rsidRPr="000846BE" w:rsidRDefault="00191963" w:rsidP="00052FE0">
      <w:pPr>
        <w:ind w:right="142" w:firstLine="720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>2.2.2. Оплатить оказанные Исполнителем услуги по цене и в порядке, указанным в разделе 4 настоящего Договора.</w:t>
      </w:r>
    </w:p>
    <w:p w:rsidR="00191963" w:rsidRPr="000846BE" w:rsidRDefault="00191963" w:rsidP="00052FE0">
      <w:pPr>
        <w:ind w:right="142" w:firstLine="720"/>
        <w:jc w:val="both"/>
        <w:rPr>
          <w:rFonts w:ascii="Times New Roman" w:hAnsi="Times New Roman"/>
          <w:b/>
          <w:szCs w:val="24"/>
        </w:rPr>
      </w:pPr>
      <w:r w:rsidRPr="000846BE">
        <w:rPr>
          <w:rFonts w:ascii="Times New Roman" w:hAnsi="Times New Roman"/>
          <w:b/>
          <w:szCs w:val="24"/>
        </w:rPr>
        <w:t>2.3.    Заказчик имеет право:</w:t>
      </w:r>
    </w:p>
    <w:p w:rsidR="00191963" w:rsidRPr="000846BE" w:rsidRDefault="00191963" w:rsidP="00052FE0">
      <w:pPr>
        <w:ind w:right="142" w:firstLine="720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>2.3.1. В любое время проверять ход и качество оказания услуг, оказываемых Исполнителем, не вмешиваясь в его деятельность;</w:t>
      </w:r>
    </w:p>
    <w:p w:rsidR="00191963" w:rsidRPr="000846BE" w:rsidRDefault="00191963" w:rsidP="00052FE0">
      <w:pPr>
        <w:tabs>
          <w:tab w:val="num" w:pos="0"/>
        </w:tabs>
        <w:ind w:right="142" w:firstLine="720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>2.3.2. Отказаться от исполнения Договора в любое время до сдачи Исполнителем результата услуги, уплатив ему часть установленной п. 4.1 настоящего Договора цены, пропорционально части услуги, оказанной до получения извещения об отказе Заказчика от исполнения Договора</w:t>
      </w:r>
      <w:r w:rsidR="00825560" w:rsidRPr="000846BE">
        <w:rPr>
          <w:rFonts w:ascii="Times New Roman" w:hAnsi="Times New Roman"/>
          <w:szCs w:val="24"/>
        </w:rPr>
        <w:t>.</w:t>
      </w:r>
    </w:p>
    <w:p w:rsidR="00825560" w:rsidRPr="000846BE" w:rsidRDefault="00825560" w:rsidP="00052FE0">
      <w:pPr>
        <w:tabs>
          <w:tab w:val="num" w:pos="0"/>
        </w:tabs>
        <w:ind w:right="142" w:firstLine="720"/>
        <w:jc w:val="both"/>
        <w:rPr>
          <w:rFonts w:ascii="Times New Roman" w:hAnsi="Times New Roman"/>
          <w:szCs w:val="24"/>
        </w:rPr>
      </w:pPr>
    </w:p>
    <w:p w:rsidR="00191963" w:rsidRPr="000846BE" w:rsidRDefault="00191963" w:rsidP="00052FE0">
      <w:pPr>
        <w:ind w:right="142" w:firstLine="709"/>
        <w:jc w:val="both"/>
        <w:rPr>
          <w:rFonts w:ascii="Times New Roman" w:hAnsi="Times New Roman"/>
          <w:b/>
          <w:szCs w:val="24"/>
        </w:rPr>
      </w:pPr>
      <w:r w:rsidRPr="000846BE">
        <w:rPr>
          <w:rFonts w:ascii="Times New Roman" w:hAnsi="Times New Roman"/>
          <w:b/>
          <w:szCs w:val="24"/>
        </w:rPr>
        <w:t>3.  ПОРЯДОК СДАЧИ-ПРИЕМКИ  УСЛУГ</w:t>
      </w:r>
    </w:p>
    <w:p w:rsidR="00191963" w:rsidRPr="000846BE" w:rsidRDefault="00191963" w:rsidP="00052FE0">
      <w:pPr>
        <w:ind w:right="142" w:firstLine="709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 xml:space="preserve">3.1. Исполнитель производит сдачу выполненных услуг в полном объеме </w:t>
      </w:r>
      <w:r w:rsidRPr="000846BE">
        <w:rPr>
          <w:rFonts w:ascii="Times New Roman" w:hAnsi="Times New Roman"/>
          <w:color w:val="000000"/>
          <w:szCs w:val="24"/>
        </w:rPr>
        <w:t>в срок, установленный п. 1.2 настоящего Договора, о чем предварительно уведомляет Заказчика в письменной форме. Заказчик принимает оказанные услуги в течение 5 рабочих дней</w:t>
      </w:r>
      <w:r w:rsidRPr="000846BE">
        <w:rPr>
          <w:rFonts w:ascii="Times New Roman" w:hAnsi="Times New Roman"/>
          <w:szCs w:val="24"/>
        </w:rPr>
        <w:t xml:space="preserve"> после получения сообщения Исполнителя об их готовности к сдаче.</w:t>
      </w:r>
    </w:p>
    <w:p w:rsidR="00191963" w:rsidRPr="000846BE" w:rsidRDefault="00191963" w:rsidP="00052FE0">
      <w:pPr>
        <w:ind w:right="142" w:firstLine="709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 xml:space="preserve">3.2. Стороны подписывают Акт сдачи-приемки выполненных услуг при отсутствии у Заказчика замечаний к качеству и объему их выполнения. В случае если Заказчик не согласен подписать Акт сдачи-приемки выполненных услуг, то он должен представить мотивированный отказ от его подписания с указанием перечня выявленных в процессе приемки услуг недостатков. Мотивированный отказ Заказчика является основанием для устранения Исполнителем недостатков </w:t>
      </w:r>
      <w:r w:rsidRPr="000846BE">
        <w:rPr>
          <w:rFonts w:ascii="Times New Roman" w:hAnsi="Times New Roman"/>
          <w:szCs w:val="24"/>
        </w:rPr>
        <w:lastRenderedPageBreak/>
        <w:t xml:space="preserve">за свой счет и возмещения  Заказчику убытков в соответствии со статьей 15 ГК РФ в сроки, устанавливаемые Заказчиком. </w:t>
      </w:r>
    </w:p>
    <w:p w:rsidR="00D04353" w:rsidRPr="000846BE" w:rsidRDefault="00D04353" w:rsidP="00052FE0">
      <w:pPr>
        <w:ind w:right="142" w:firstLine="709"/>
        <w:jc w:val="both"/>
        <w:rPr>
          <w:rFonts w:ascii="Times New Roman" w:hAnsi="Times New Roman"/>
          <w:szCs w:val="24"/>
        </w:rPr>
      </w:pPr>
    </w:p>
    <w:p w:rsidR="00191963" w:rsidRPr="000846BE" w:rsidRDefault="00191963" w:rsidP="00052FE0">
      <w:pPr>
        <w:ind w:right="142" w:firstLine="709"/>
        <w:jc w:val="both"/>
        <w:rPr>
          <w:rFonts w:ascii="Times New Roman" w:hAnsi="Times New Roman"/>
          <w:b/>
          <w:szCs w:val="24"/>
        </w:rPr>
      </w:pPr>
      <w:r w:rsidRPr="000846BE">
        <w:rPr>
          <w:rFonts w:ascii="Times New Roman" w:hAnsi="Times New Roman"/>
          <w:b/>
          <w:szCs w:val="24"/>
        </w:rPr>
        <w:t>4.   СТОИМОСТЬ  УСЛУГ И ПОРЯДОК РАСЧЕТОВ</w:t>
      </w:r>
    </w:p>
    <w:p w:rsidR="00191963" w:rsidRPr="000846BE" w:rsidRDefault="00191963" w:rsidP="00052FE0">
      <w:pPr>
        <w:ind w:right="142" w:firstLine="709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>4.1. Стоимость услуг по настоящему Договору составляет</w:t>
      </w:r>
      <w:r w:rsidR="00B62D62" w:rsidRPr="000846BE">
        <w:rPr>
          <w:rFonts w:ascii="Times New Roman" w:hAnsi="Times New Roman"/>
          <w:szCs w:val="24"/>
        </w:rPr>
        <w:t xml:space="preserve"> </w:t>
      </w:r>
      <w:r w:rsidR="00AC1585">
        <w:rPr>
          <w:rFonts w:ascii="Times New Roman" w:hAnsi="Times New Roman"/>
          <w:szCs w:val="24"/>
        </w:rPr>
        <w:t>______________________</w:t>
      </w:r>
      <w:r w:rsidR="00B61033">
        <w:rPr>
          <w:rFonts w:ascii="Times New Roman" w:hAnsi="Times New Roman"/>
          <w:color w:val="000000"/>
          <w:szCs w:val="24"/>
        </w:rPr>
        <w:t xml:space="preserve">, </w:t>
      </w:r>
      <w:r w:rsidR="00FF4726" w:rsidRPr="000846BE">
        <w:rPr>
          <w:rFonts w:ascii="Times New Roman" w:hAnsi="Times New Roman"/>
          <w:color w:val="000000"/>
          <w:szCs w:val="24"/>
        </w:rPr>
        <w:t xml:space="preserve">в т.ч. НДС (18%) в размере </w:t>
      </w:r>
      <w:r w:rsidR="00AC1585">
        <w:rPr>
          <w:rFonts w:ascii="Times New Roman" w:hAnsi="Times New Roman"/>
          <w:b/>
          <w:color w:val="000000"/>
          <w:szCs w:val="24"/>
        </w:rPr>
        <w:t>_____________________________</w:t>
      </w:r>
      <w:r w:rsidR="00B61033">
        <w:rPr>
          <w:rFonts w:ascii="Times New Roman" w:hAnsi="Times New Roman"/>
          <w:color w:val="000000"/>
          <w:szCs w:val="24"/>
        </w:rPr>
        <w:t>,</w:t>
      </w:r>
      <w:r w:rsidR="009A1293" w:rsidRPr="000846BE">
        <w:rPr>
          <w:rFonts w:ascii="Times New Roman" w:hAnsi="Times New Roman"/>
          <w:color w:val="000000"/>
          <w:szCs w:val="24"/>
        </w:rPr>
        <w:t xml:space="preserve"> </w:t>
      </w:r>
      <w:r w:rsidRPr="000846BE">
        <w:rPr>
          <w:rFonts w:ascii="Times New Roman" w:hAnsi="Times New Roman"/>
          <w:szCs w:val="24"/>
        </w:rPr>
        <w:t>и не подлежит изменению в период действия настоящего Договора.</w:t>
      </w:r>
      <w:r w:rsidR="001D70D9">
        <w:rPr>
          <w:rFonts w:ascii="Times New Roman" w:hAnsi="Times New Roman"/>
          <w:szCs w:val="24"/>
        </w:rPr>
        <w:t xml:space="preserve"> </w:t>
      </w:r>
      <w:r w:rsidRPr="000846BE">
        <w:rPr>
          <w:rFonts w:ascii="Times New Roman" w:hAnsi="Times New Roman"/>
          <w:szCs w:val="24"/>
        </w:rPr>
        <w:t xml:space="preserve"> Сметная документация (Приложение №</w:t>
      </w:r>
      <w:r w:rsidR="00F16E54" w:rsidRPr="000846BE">
        <w:rPr>
          <w:rFonts w:ascii="Times New Roman" w:hAnsi="Times New Roman"/>
          <w:szCs w:val="24"/>
        </w:rPr>
        <w:t>2</w:t>
      </w:r>
      <w:r w:rsidRPr="000846BE">
        <w:rPr>
          <w:rFonts w:ascii="Times New Roman" w:hAnsi="Times New Roman"/>
          <w:szCs w:val="24"/>
        </w:rPr>
        <w:t>) выполняется в текущих ценах и не может содержать в себе объемы раб</w:t>
      </w:r>
      <w:r w:rsidR="00B61033">
        <w:rPr>
          <w:rFonts w:ascii="Times New Roman" w:hAnsi="Times New Roman"/>
          <w:szCs w:val="24"/>
        </w:rPr>
        <w:t>от, стоимость которых превышает</w:t>
      </w:r>
      <w:r w:rsidRPr="000846BE">
        <w:rPr>
          <w:rFonts w:ascii="Times New Roman" w:hAnsi="Times New Roman"/>
          <w:szCs w:val="24"/>
        </w:rPr>
        <w:t xml:space="preserve"> предусмотренную настоящим пунктом цену договора.</w:t>
      </w:r>
    </w:p>
    <w:p w:rsidR="00191963" w:rsidRPr="000846BE" w:rsidRDefault="00191963" w:rsidP="00052FE0">
      <w:pPr>
        <w:ind w:right="142" w:firstLine="709"/>
        <w:jc w:val="both"/>
        <w:rPr>
          <w:rFonts w:ascii="Times New Roman" w:hAnsi="Times New Roman"/>
          <w:color w:val="000000"/>
          <w:szCs w:val="24"/>
        </w:rPr>
      </w:pPr>
      <w:r w:rsidRPr="000846BE">
        <w:rPr>
          <w:rFonts w:ascii="Times New Roman" w:hAnsi="Times New Roman"/>
          <w:szCs w:val="24"/>
        </w:rPr>
        <w:t xml:space="preserve">4.2. Оплата по настоящему Договору производится Заказчиком в течение </w:t>
      </w:r>
      <w:r w:rsidR="00A95F3B" w:rsidRPr="000846BE">
        <w:rPr>
          <w:rFonts w:ascii="Times New Roman" w:hAnsi="Times New Roman"/>
          <w:szCs w:val="24"/>
        </w:rPr>
        <w:t>45</w:t>
      </w:r>
      <w:r w:rsidR="006666CA" w:rsidRPr="000846BE">
        <w:rPr>
          <w:rFonts w:ascii="Times New Roman" w:hAnsi="Times New Roman"/>
          <w:color w:val="000000"/>
          <w:szCs w:val="24"/>
        </w:rPr>
        <w:t xml:space="preserve"> (</w:t>
      </w:r>
      <w:r w:rsidR="00A95F3B" w:rsidRPr="000846BE">
        <w:rPr>
          <w:rFonts w:ascii="Times New Roman" w:hAnsi="Times New Roman"/>
          <w:color w:val="000000"/>
          <w:szCs w:val="24"/>
        </w:rPr>
        <w:t>сорока пяти</w:t>
      </w:r>
      <w:r w:rsidRPr="000846BE">
        <w:rPr>
          <w:rFonts w:ascii="Times New Roman" w:hAnsi="Times New Roman"/>
          <w:color w:val="000000"/>
          <w:szCs w:val="24"/>
        </w:rPr>
        <w:t xml:space="preserve">) </w:t>
      </w:r>
      <w:r w:rsidR="004740CC" w:rsidRPr="000846BE">
        <w:rPr>
          <w:rFonts w:ascii="Times New Roman" w:hAnsi="Times New Roman"/>
          <w:color w:val="000000"/>
          <w:szCs w:val="24"/>
        </w:rPr>
        <w:t xml:space="preserve">календарных </w:t>
      </w:r>
      <w:r w:rsidRPr="000846BE">
        <w:rPr>
          <w:rFonts w:ascii="Times New Roman" w:hAnsi="Times New Roman"/>
          <w:color w:val="000000"/>
          <w:szCs w:val="24"/>
        </w:rPr>
        <w:t>дней</w:t>
      </w:r>
      <w:r w:rsidRPr="000846BE">
        <w:rPr>
          <w:rFonts w:ascii="Times New Roman" w:hAnsi="Times New Roman"/>
          <w:szCs w:val="24"/>
        </w:rPr>
        <w:t xml:space="preserve"> со дня подписания Сторонами </w:t>
      </w:r>
      <w:r w:rsidRPr="000846BE">
        <w:rPr>
          <w:rFonts w:ascii="Times New Roman" w:hAnsi="Times New Roman"/>
          <w:color w:val="000000"/>
          <w:szCs w:val="24"/>
        </w:rPr>
        <w:t>акта сдачи-приемки оказанных услуг и</w:t>
      </w:r>
      <w:r w:rsidRPr="000846BE">
        <w:rPr>
          <w:rFonts w:ascii="Times New Roman" w:hAnsi="Times New Roman"/>
          <w:szCs w:val="24"/>
        </w:rPr>
        <w:t xml:space="preserve"> предъявления Исполнителем </w:t>
      </w:r>
      <w:r w:rsidR="004740CC" w:rsidRPr="000846BE">
        <w:rPr>
          <w:rFonts w:ascii="Times New Roman" w:hAnsi="Times New Roman"/>
          <w:color w:val="000000"/>
          <w:szCs w:val="24"/>
        </w:rPr>
        <w:t>оригинала</w:t>
      </w:r>
      <w:r w:rsidRPr="000846BE">
        <w:rPr>
          <w:rFonts w:ascii="Times New Roman" w:hAnsi="Times New Roman"/>
          <w:color w:val="000000"/>
          <w:szCs w:val="24"/>
        </w:rPr>
        <w:t xml:space="preserve"> счета-фактуры.</w:t>
      </w:r>
    </w:p>
    <w:p w:rsidR="00191963" w:rsidRPr="000846BE" w:rsidRDefault="00191963" w:rsidP="00052FE0">
      <w:pPr>
        <w:pStyle w:val="ac"/>
        <w:ind w:right="142" w:firstLine="709"/>
        <w:jc w:val="both"/>
        <w:rPr>
          <w:b w:val="0"/>
          <w:color w:val="000000"/>
          <w:sz w:val="24"/>
          <w:szCs w:val="24"/>
        </w:rPr>
      </w:pPr>
      <w:r w:rsidRPr="000846BE">
        <w:rPr>
          <w:b w:val="0"/>
          <w:color w:val="000000"/>
          <w:sz w:val="24"/>
          <w:szCs w:val="24"/>
        </w:rPr>
        <w:t xml:space="preserve">4.2.1. Исполнитель обязуется представлять Заказчику счета – фактуры, оформленные в соответствии с требованиями ст.169 НК РФ и </w:t>
      </w:r>
      <w:r w:rsidR="004740CC" w:rsidRPr="000846BE">
        <w:rPr>
          <w:b w:val="0"/>
          <w:color w:val="000000"/>
          <w:sz w:val="24"/>
          <w:szCs w:val="24"/>
        </w:rPr>
        <w:t>П</w:t>
      </w:r>
      <w:r w:rsidRPr="000846BE">
        <w:rPr>
          <w:b w:val="0"/>
          <w:color w:val="000000"/>
          <w:sz w:val="24"/>
          <w:szCs w:val="24"/>
        </w:rPr>
        <w:t xml:space="preserve">равил, утверждённых Постановлением </w:t>
      </w:r>
      <w:r w:rsidR="001D70D9">
        <w:rPr>
          <w:b w:val="0"/>
          <w:color w:val="000000"/>
          <w:sz w:val="24"/>
          <w:szCs w:val="24"/>
        </w:rPr>
        <w:t xml:space="preserve">  </w:t>
      </w:r>
      <w:r w:rsidRPr="000846BE">
        <w:rPr>
          <w:b w:val="0"/>
          <w:color w:val="000000"/>
          <w:sz w:val="24"/>
          <w:szCs w:val="24"/>
        </w:rPr>
        <w:t xml:space="preserve">Правительства </w:t>
      </w:r>
      <w:r w:rsidR="00ED0178">
        <w:rPr>
          <w:b w:val="0"/>
          <w:color w:val="000000"/>
          <w:sz w:val="24"/>
          <w:szCs w:val="24"/>
        </w:rPr>
        <w:t>РФ №1137 от 26.12.2011.</w:t>
      </w:r>
    </w:p>
    <w:p w:rsidR="001D70D9" w:rsidRPr="000846BE" w:rsidRDefault="004740CC" w:rsidP="00052FE0">
      <w:pPr>
        <w:pStyle w:val="ac"/>
        <w:ind w:right="142" w:firstLine="709"/>
        <w:jc w:val="both"/>
        <w:rPr>
          <w:b w:val="0"/>
          <w:color w:val="000000"/>
          <w:sz w:val="24"/>
          <w:szCs w:val="24"/>
        </w:rPr>
      </w:pPr>
      <w:r w:rsidRPr="000846BE">
        <w:rPr>
          <w:b w:val="0"/>
          <w:color w:val="000000"/>
          <w:sz w:val="24"/>
          <w:szCs w:val="24"/>
        </w:rPr>
        <w:t xml:space="preserve">4.2.2. </w:t>
      </w:r>
      <w:r w:rsidR="00191963" w:rsidRPr="000846BE">
        <w:rPr>
          <w:b w:val="0"/>
          <w:color w:val="000000"/>
          <w:sz w:val="24"/>
          <w:szCs w:val="24"/>
        </w:rPr>
        <w:t>Сумма НДС считается предъявленной Исполнителем к оплате Заказчиком в соответствии с требованиями пункта 1 статьи 168 НК РФ только при соблюдении требований, предъявляемых к счету-фактуре. При несоблюдении указанных требований, счет-фактура считается не выставленной, а сумма НДС считается не предъявленной к оплате.</w:t>
      </w:r>
    </w:p>
    <w:p w:rsidR="001D70D9" w:rsidRDefault="00191963" w:rsidP="00052FE0">
      <w:pPr>
        <w:pStyle w:val="aa"/>
        <w:ind w:right="142" w:firstLine="709"/>
        <w:jc w:val="both"/>
        <w:rPr>
          <w:rFonts w:ascii="Times New Roman" w:hAnsi="Times New Roman"/>
          <w:color w:val="000000"/>
          <w:szCs w:val="24"/>
        </w:rPr>
      </w:pPr>
      <w:r w:rsidRPr="000846BE">
        <w:rPr>
          <w:rFonts w:ascii="Times New Roman" w:hAnsi="Times New Roman"/>
          <w:color w:val="000000"/>
          <w:szCs w:val="24"/>
        </w:rPr>
        <w:t>4.2.3. В случае не предъявления Исполнителем суммы НДС к оплате сумма, ранее перечисленная Заказчиком как НДС в составе стоимости работ, считается неосновательным обогащением Исполнителя и подлежит возврату Заказчику. На указанную сумму начисляются проценты в соответствии с требованиями пункта 2 ст.1107 ГК РФ.4.3.  Оплата производится путем перечисления денежных средств  на расчетный счет Исполнителя, указанный в настоящем Договоре.</w:t>
      </w:r>
    </w:p>
    <w:p w:rsidR="001D70D9" w:rsidRDefault="001D70D9" w:rsidP="00052FE0">
      <w:pPr>
        <w:pStyle w:val="aa"/>
        <w:ind w:right="142" w:firstLine="709"/>
        <w:jc w:val="both"/>
        <w:rPr>
          <w:rFonts w:ascii="Times New Roman" w:hAnsi="Times New Roman"/>
          <w:color w:val="000000"/>
          <w:szCs w:val="24"/>
        </w:rPr>
      </w:pPr>
      <w:r w:rsidRPr="000E49E4">
        <w:rPr>
          <w:rFonts w:ascii="Times New Roman" w:hAnsi="Times New Roman"/>
          <w:color w:val="000000"/>
          <w:szCs w:val="24"/>
        </w:rPr>
        <w:t>4.3.  Оплата производится путем перечисления денежных средств  на расчетный счет Исполнителя, указанный в настоящем Договоре</w:t>
      </w:r>
      <w:r>
        <w:rPr>
          <w:rFonts w:ascii="Times New Roman" w:hAnsi="Times New Roman"/>
          <w:color w:val="000000"/>
          <w:szCs w:val="24"/>
        </w:rPr>
        <w:t>.</w:t>
      </w:r>
    </w:p>
    <w:p w:rsidR="00AE1250" w:rsidRPr="000846BE" w:rsidRDefault="00AE1250" w:rsidP="00052FE0">
      <w:pPr>
        <w:pStyle w:val="aa"/>
        <w:ind w:right="142" w:firstLine="709"/>
        <w:jc w:val="both"/>
        <w:rPr>
          <w:rFonts w:ascii="Times New Roman" w:hAnsi="Times New Roman"/>
          <w:b/>
          <w:color w:val="000000"/>
          <w:szCs w:val="24"/>
        </w:rPr>
      </w:pPr>
      <w:r w:rsidRPr="000846BE">
        <w:rPr>
          <w:rFonts w:ascii="Times New Roman" w:hAnsi="Times New Roman"/>
          <w:color w:val="000000"/>
          <w:szCs w:val="24"/>
        </w:rPr>
        <w:t>4.4</w:t>
      </w:r>
      <w:r w:rsidR="008827E5" w:rsidRPr="000846BE">
        <w:rPr>
          <w:rFonts w:ascii="Times New Roman" w:hAnsi="Times New Roman"/>
          <w:color w:val="000000"/>
          <w:szCs w:val="24"/>
        </w:rPr>
        <w:t xml:space="preserve">. </w:t>
      </w:r>
      <w:r w:rsidRPr="000846BE">
        <w:rPr>
          <w:rFonts w:ascii="Times New Roman" w:hAnsi="Times New Roman"/>
          <w:color w:val="000000"/>
          <w:szCs w:val="24"/>
        </w:rPr>
        <w:t>При</w:t>
      </w:r>
      <w:r w:rsidR="004113CD" w:rsidRPr="000846BE">
        <w:rPr>
          <w:rFonts w:ascii="Times New Roman" w:hAnsi="Times New Roman"/>
          <w:color w:val="000000"/>
          <w:szCs w:val="24"/>
        </w:rPr>
        <w:t xml:space="preserve"> необходимости</w:t>
      </w:r>
      <w:r w:rsidR="00B831C2" w:rsidRPr="000846BE">
        <w:rPr>
          <w:rFonts w:ascii="Times New Roman" w:hAnsi="Times New Roman"/>
          <w:color w:val="000000"/>
          <w:szCs w:val="24"/>
        </w:rPr>
        <w:t xml:space="preserve"> </w:t>
      </w:r>
      <w:r w:rsidR="004113CD" w:rsidRPr="000846BE">
        <w:rPr>
          <w:rFonts w:ascii="Times New Roman" w:hAnsi="Times New Roman"/>
          <w:color w:val="000000"/>
          <w:szCs w:val="24"/>
        </w:rPr>
        <w:t>замены деталей обслуживаемого оборудования,</w:t>
      </w:r>
      <w:r w:rsidR="00B831C2" w:rsidRPr="000846BE">
        <w:rPr>
          <w:rFonts w:ascii="Times New Roman" w:hAnsi="Times New Roman"/>
          <w:color w:val="000000"/>
          <w:szCs w:val="24"/>
        </w:rPr>
        <w:t xml:space="preserve"> </w:t>
      </w:r>
      <w:r w:rsidR="004113CD" w:rsidRPr="000846BE">
        <w:rPr>
          <w:rFonts w:ascii="Times New Roman" w:hAnsi="Times New Roman"/>
          <w:color w:val="000000"/>
          <w:szCs w:val="24"/>
        </w:rPr>
        <w:t>поставка</w:t>
      </w:r>
      <w:r w:rsidR="00B831C2" w:rsidRPr="000846BE">
        <w:rPr>
          <w:rFonts w:ascii="Times New Roman" w:hAnsi="Times New Roman"/>
          <w:color w:val="000000"/>
          <w:szCs w:val="24"/>
        </w:rPr>
        <w:t xml:space="preserve"> Исполнителем и оплата Заказчиком запасных частей производится по дополнительному соглашению сторон</w:t>
      </w:r>
      <w:r w:rsidR="008827E5" w:rsidRPr="000846BE">
        <w:rPr>
          <w:rFonts w:ascii="Times New Roman" w:hAnsi="Times New Roman"/>
          <w:color w:val="000000"/>
          <w:szCs w:val="24"/>
        </w:rPr>
        <w:t>.</w:t>
      </w:r>
      <w:r w:rsidR="004113CD" w:rsidRPr="000846BE">
        <w:rPr>
          <w:rFonts w:ascii="Times New Roman" w:hAnsi="Times New Roman"/>
          <w:color w:val="000000"/>
          <w:szCs w:val="24"/>
        </w:rPr>
        <w:t xml:space="preserve"> </w:t>
      </w:r>
    </w:p>
    <w:p w:rsidR="00AE1250" w:rsidRPr="000846BE" w:rsidRDefault="00AE1250" w:rsidP="00052FE0">
      <w:pPr>
        <w:ind w:right="142" w:firstLine="709"/>
        <w:jc w:val="both"/>
        <w:rPr>
          <w:rFonts w:ascii="Times New Roman" w:hAnsi="Times New Roman"/>
          <w:b/>
          <w:color w:val="000000"/>
          <w:szCs w:val="24"/>
        </w:rPr>
      </w:pPr>
    </w:p>
    <w:p w:rsidR="00191963" w:rsidRPr="000846BE" w:rsidRDefault="00191963" w:rsidP="00052FE0">
      <w:pPr>
        <w:ind w:right="142" w:firstLine="709"/>
        <w:jc w:val="both"/>
        <w:rPr>
          <w:rFonts w:ascii="Times New Roman" w:hAnsi="Times New Roman"/>
          <w:b/>
          <w:color w:val="000000"/>
          <w:szCs w:val="24"/>
        </w:rPr>
      </w:pPr>
      <w:r w:rsidRPr="000846BE">
        <w:rPr>
          <w:rFonts w:ascii="Times New Roman" w:hAnsi="Times New Roman"/>
          <w:b/>
          <w:color w:val="000000"/>
          <w:szCs w:val="24"/>
        </w:rPr>
        <w:t>5.   ОТВЕТСТВЕННОСТЬ  СТОРОН</w:t>
      </w:r>
    </w:p>
    <w:p w:rsidR="00CD03DE" w:rsidRPr="00A42E89" w:rsidRDefault="00CD03DE" w:rsidP="00052FE0">
      <w:pPr>
        <w:pStyle w:val="ac"/>
        <w:ind w:right="142" w:firstLine="709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5.1</w:t>
      </w:r>
      <w:r w:rsidRPr="00A42E89">
        <w:rPr>
          <w:b w:val="0"/>
          <w:color w:val="000000"/>
          <w:sz w:val="24"/>
          <w:szCs w:val="24"/>
        </w:rPr>
        <w:t xml:space="preserve">. До сдачи выполненных работ Заказчику </w:t>
      </w:r>
      <w:r>
        <w:rPr>
          <w:b w:val="0"/>
          <w:color w:val="000000"/>
          <w:sz w:val="24"/>
          <w:szCs w:val="24"/>
        </w:rPr>
        <w:t>Исполнитель</w:t>
      </w:r>
      <w:r w:rsidRPr="00A42E89">
        <w:rPr>
          <w:b w:val="0"/>
          <w:color w:val="000000"/>
          <w:sz w:val="24"/>
          <w:szCs w:val="24"/>
        </w:rPr>
        <w:t xml:space="preserve"> несёт ответственность за риск случайного уничтожения или повреждения выполняемых работ, кроме случаев, связанных с обстоятельствами непреодолимой силы.</w:t>
      </w:r>
      <w:r w:rsidR="00276504">
        <w:rPr>
          <w:b w:val="0"/>
          <w:color w:val="000000"/>
          <w:sz w:val="24"/>
          <w:szCs w:val="24"/>
        </w:rPr>
        <w:t xml:space="preserve"> Персонал Исполнителя далее именуется как Исполнитель.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5.2</w:t>
      </w:r>
      <w:r w:rsidRPr="00A42E89">
        <w:rPr>
          <w:color w:val="000000"/>
          <w:szCs w:val="24"/>
        </w:rPr>
        <w:t xml:space="preserve">. За неисполнение либо ненадлежащее исполнение принятых на себя по настоящему договору обязательств стороны несут ответственность в соответствии с действующим законодательством РФ. </w:t>
      </w:r>
    </w:p>
    <w:p w:rsidR="00CD03DE" w:rsidRPr="00A42E89" w:rsidRDefault="00CD03DE" w:rsidP="00052FE0">
      <w:pPr>
        <w:shd w:val="clear" w:color="auto" w:fill="FFFFFF"/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5.3</w:t>
      </w:r>
      <w:r w:rsidRPr="00A42E89">
        <w:rPr>
          <w:color w:val="000000"/>
          <w:szCs w:val="24"/>
        </w:rPr>
        <w:t>. В случаях:</w:t>
      </w:r>
    </w:p>
    <w:p w:rsidR="00CD03DE" w:rsidRPr="00A42E89" w:rsidRDefault="00CD03DE" w:rsidP="00052FE0">
      <w:pPr>
        <w:shd w:val="clear" w:color="auto" w:fill="FFFFFF"/>
        <w:ind w:right="142" w:firstLine="709"/>
        <w:jc w:val="both"/>
        <w:rPr>
          <w:color w:val="000000"/>
          <w:szCs w:val="24"/>
        </w:rPr>
      </w:pPr>
      <w:r w:rsidRPr="00A42E89">
        <w:rPr>
          <w:color w:val="000000"/>
          <w:szCs w:val="24"/>
        </w:rPr>
        <w:t xml:space="preserve">- несоблюдения </w:t>
      </w:r>
      <w:r>
        <w:rPr>
          <w:color w:val="000000"/>
          <w:szCs w:val="24"/>
        </w:rPr>
        <w:t>Исполнителем</w:t>
      </w:r>
      <w:r w:rsidRPr="00A42E89">
        <w:rPr>
          <w:color w:val="000000"/>
          <w:szCs w:val="24"/>
        </w:rPr>
        <w:t xml:space="preserve">  мероприятий, предусмотренных Планом безопасности проведения работ;</w:t>
      </w:r>
    </w:p>
    <w:p w:rsidR="00CD03DE" w:rsidRPr="00A42E89" w:rsidRDefault="00CD03DE" w:rsidP="00052FE0">
      <w:pPr>
        <w:shd w:val="clear" w:color="auto" w:fill="FFFFFF"/>
        <w:ind w:right="142" w:firstLine="709"/>
        <w:jc w:val="both"/>
        <w:rPr>
          <w:color w:val="000000"/>
          <w:szCs w:val="24"/>
        </w:rPr>
      </w:pPr>
      <w:r w:rsidRPr="00A42E89">
        <w:rPr>
          <w:color w:val="000000"/>
          <w:szCs w:val="24"/>
        </w:rPr>
        <w:t xml:space="preserve">- нарушения </w:t>
      </w:r>
      <w:r>
        <w:rPr>
          <w:color w:val="000000"/>
          <w:szCs w:val="24"/>
        </w:rPr>
        <w:t>Исполнителем</w:t>
      </w:r>
      <w:r w:rsidRPr="00A42E89">
        <w:rPr>
          <w:color w:val="000000"/>
          <w:szCs w:val="24"/>
        </w:rPr>
        <w:t xml:space="preserve"> предусмотренных нормативно-правовыми актами Российской Федерации и стандартами Заказчика правил и требований в сфере охраны труда, безопасности труда, охраны окружающей среды, техники безопасности, пожарной безопасности;</w:t>
      </w:r>
    </w:p>
    <w:p w:rsidR="00CD03DE" w:rsidRPr="00A42E89" w:rsidRDefault="00CD03DE" w:rsidP="00052FE0">
      <w:pPr>
        <w:shd w:val="clear" w:color="auto" w:fill="FFFFFF"/>
        <w:ind w:right="142" w:firstLine="709"/>
        <w:jc w:val="both"/>
        <w:rPr>
          <w:color w:val="000000"/>
          <w:szCs w:val="24"/>
        </w:rPr>
      </w:pPr>
      <w:r w:rsidRPr="00A42E89">
        <w:rPr>
          <w:color w:val="000000"/>
          <w:szCs w:val="24"/>
        </w:rPr>
        <w:t xml:space="preserve">- неисполнения или ненадлежащего исполнения </w:t>
      </w:r>
      <w:r>
        <w:rPr>
          <w:color w:val="000000"/>
          <w:szCs w:val="24"/>
        </w:rPr>
        <w:t>Исполнителем</w:t>
      </w:r>
      <w:r w:rsidR="00276504">
        <w:rPr>
          <w:color w:val="000000"/>
          <w:szCs w:val="24"/>
        </w:rPr>
        <w:t xml:space="preserve"> </w:t>
      </w:r>
      <w:r w:rsidRPr="00A42E89">
        <w:rPr>
          <w:color w:val="000000"/>
          <w:szCs w:val="24"/>
        </w:rPr>
        <w:t>какого-либо из обязательств, предусмотренных Разделом «Охрана труда и безопасность при проведении работ» настоящего Договора, -</w:t>
      </w:r>
    </w:p>
    <w:p w:rsidR="00CD03DE" w:rsidRPr="00A42E89" w:rsidRDefault="00CD03DE" w:rsidP="00052FE0">
      <w:pPr>
        <w:shd w:val="clear" w:color="auto" w:fill="FFFFFF"/>
        <w:ind w:right="142" w:firstLine="709"/>
        <w:jc w:val="both"/>
        <w:rPr>
          <w:color w:val="000000"/>
          <w:szCs w:val="24"/>
        </w:rPr>
      </w:pPr>
      <w:r w:rsidRPr="00A42E89">
        <w:rPr>
          <w:color w:val="000000"/>
          <w:szCs w:val="24"/>
        </w:rPr>
        <w:t xml:space="preserve">Заказчик вправе потребовать от </w:t>
      </w:r>
      <w:r>
        <w:rPr>
          <w:color w:val="000000"/>
          <w:szCs w:val="24"/>
        </w:rPr>
        <w:t>Исполнителя</w:t>
      </w:r>
      <w:r w:rsidRPr="00A42E89">
        <w:rPr>
          <w:color w:val="000000"/>
          <w:szCs w:val="24"/>
        </w:rPr>
        <w:t xml:space="preserve"> отстранения от работ лиц, допустивших такие нарушения. Требование Заказчика об отстранении от работы лиц, допустивших указанные в настоящем пункте Договора нарушения, подлежит безусловному и незамедлительному исполнению </w:t>
      </w:r>
      <w:r>
        <w:rPr>
          <w:color w:val="000000"/>
          <w:szCs w:val="24"/>
        </w:rPr>
        <w:t>Исполнителем</w:t>
      </w:r>
      <w:r w:rsidRPr="00A42E89">
        <w:rPr>
          <w:color w:val="000000"/>
          <w:szCs w:val="24"/>
        </w:rPr>
        <w:t xml:space="preserve">. </w:t>
      </w:r>
    </w:p>
    <w:p w:rsidR="00CD03DE" w:rsidRPr="00A42E89" w:rsidRDefault="00CD03DE" w:rsidP="00052FE0">
      <w:pPr>
        <w:shd w:val="clear" w:color="auto" w:fill="FFFFFF"/>
        <w:ind w:right="142" w:firstLine="709"/>
        <w:jc w:val="both"/>
        <w:rPr>
          <w:color w:val="000000"/>
          <w:szCs w:val="24"/>
        </w:rPr>
      </w:pPr>
      <w:r w:rsidRPr="00A42E89">
        <w:rPr>
          <w:color w:val="000000"/>
          <w:szCs w:val="24"/>
        </w:rPr>
        <w:t xml:space="preserve">Совершение </w:t>
      </w:r>
      <w:r>
        <w:rPr>
          <w:color w:val="000000"/>
          <w:szCs w:val="24"/>
        </w:rPr>
        <w:t>Исполнителем</w:t>
      </w:r>
      <w:r w:rsidRPr="00A42E89">
        <w:rPr>
          <w:color w:val="000000"/>
          <w:szCs w:val="24"/>
        </w:rPr>
        <w:t xml:space="preserve"> нарушений, указанных в предыдущем абзаце настоящего пункта и повлекших смерть работника или причинение вреда его здоровью, за исключением причинения микротравмы и легких повреждений, является существенным нарушением Договора, в связи с чем Заказчик вправе отказаться от исполнения Договора и потребовать от </w:t>
      </w:r>
      <w:r>
        <w:rPr>
          <w:color w:val="000000"/>
          <w:szCs w:val="24"/>
        </w:rPr>
        <w:t>Исполнителя</w:t>
      </w:r>
      <w:r w:rsidRPr="00A42E89">
        <w:rPr>
          <w:color w:val="000000"/>
          <w:szCs w:val="24"/>
        </w:rPr>
        <w:t xml:space="preserve"> </w:t>
      </w:r>
      <w:r w:rsidRPr="00A42E89">
        <w:rPr>
          <w:color w:val="000000"/>
          <w:szCs w:val="24"/>
        </w:rPr>
        <w:lastRenderedPageBreak/>
        <w:t>возмещения всех убытков, включая упущенную выгоду, сверх штрафов, предусмотренных Договором за такие нарушения.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5.4</w:t>
      </w:r>
      <w:r w:rsidRPr="00A42E89">
        <w:rPr>
          <w:color w:val="000000"/>
          <w:szCs w:val="24"/>
        </w:rPr>
        <w:t xml:space="preserve">. В случае нарушения </w:t>
      </w:r>
      <w:r>
        <w:rPr>
          <w:color w:val="000000"/>
          <w:szCs w:val="24"/>
        </w:rPr>
        <w:t>Исполнителем</w:t>
      </w:r>
      <w:r w:rsidRPr="00A42E89">
        <w:rPr>
          <w:color w:val="000000"/>
          <w:szCs w:val="24"/>
        </w:rPr>
        <w:t xml:space="preserve"> при исполнении обязательств по настоящему договору норм и правил по охране труда,</w:t>
      </w:r>
      <w:r w:rsidR="00C25EBD">
        <w:rPr>
          <w:color w:val="000000"/>
          <w:szCs w:val="24"/>
        </w:rPr>
        <w:t xml:space="preserve"> </w:t>
      </w:r>
      <w:r w:rsidRPr="00A42E89">
        <w:rPr>
          <w:color w:val="000000"/>
          <w:szCs w:val="24"/>
        </w:rPr>
        <w:t xml:space="preserve"> ПТБ,</w:t>
      </w:r>
      <w:r w:rsidR="00C25EBD">
        <w:rPr>
          <w:color w:val="000000"/>
          <w:szCs w:val="24"/>
        </w:rPr>
        <w:t xml:space="preserve"> </w:t>
      </w:r>
      <w:r w:rsidRPr="00A42E89">
        <w:rPr>
          <w:color w:val="000000"/>
          <w:szCs w:val="24"/>
        </w:rPr>
        <w:t xml:space="preserve"> ПТЭ, </w:t>
      </w:r>
      <w:r w:rsidR="00C25EBD">
        <w:rPr>
          <w:color w:val="000000"/>
          <w:szCs w:val="24"/>
        </w:rPr>
        <w:t xml:space="preserve"> </w:t>
      </w:r>
      <w:r w:rsidRPr="00A42E89">
        <w:rPr>
          <w:color w:val="000000"/>
          <w:szCs w:val="24"/>
        </w:rPr>
        <w:t xml:space="preserve">ППБ, </w:t>
      </w:r>
      <w:r w:rsidR="00C25EBD">
        <w:rPr>
          <w:color w:val="000000"/>
          <w:szCs w:val="24"/>
        </w:rPr>
        <w:t xml:space="preserve"> </w:t>
      </w:r>
      <w:r w:rsidRPr="00A42E89">
        <w:rPr>
          <w:color w:val="000000"/>
          <w:szCs w:val="24"/>
        </w:rPr>
        <w:t xml:space="preserve">ПЭБ, </w:t>
      </w:r>
      <w:r w:rsidR="00C25EBD">
        <w:rPr>
          <w:color w:val="000000"/>
          <w:szCs w:val="24"/>
        </w:rPr>
        <w:t xml:space="preserve"> </w:t>
      </w:r>
      <w:r w:rsidRPr="00A42E89">
        <w:rPr>
          <w:color w:val="000000"/>
          <w:szCs w:val="24"/>
        </w:rPr>
        <w:t xml:space="preserve">ПУЭ, </w:t>
      </w:r>
      <w:r w:rsidR="00C25EBD">
        <w:rPr>
          <w:color w:val="000000"/>
          <w:szCs w:val="24"/>
        </w:rPr>
        <w:t xml:space="preserve"> </w:t>
      </w:r>
      <w:r w:rsidRPr="00A42E89">
        <w:rPr>
          <w:color w:val="000000"/>
          <w:szCs w:val="24"/>
        </w:rPr>
        <w:t>ПГК, Приложени</w:t>
      </w:r>
      <w:r w:rsidR="00C25EBD">
        <w:rPr>
          <w:color w:val="000000"/>
          <w:szCs w:val="24"/>
        </w:rPr>
        <w:t>я</w:t>
      </w:r>
      <w:r w:rsidRPr="00A42E89">
        <w:rPr>
          <w:color w:val="000000"/>
          <w:szCs w:val="24"/>
        </w:rPr>
        <w:t xml:space="preserve"> №</w:t>
      </w:r>
      <w:r w:rsidR="00276504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</w:t>
      </w:r>
      <w:r w:rsidRPr="00A42E89">
        <w:rPr>
          <w:color w:val="000000"/>
          <w:szCs w:val="24"/>
        </w:rPr>
        <w:t xml:space="preserve">к настоящему Договору,  а также иных правил и норм, требования которых обязательны к соблюдению в соответствии с действующим законодательством РФ и настоящим договором (далее – «ПРАВИЛА»), </w:t>
      </w:r>
      <w:r>
        <w:rPr>
          <w:color w:val="000000"/>
          <w:szCs w:val="24"/>
        </w:rPr>
        <w:t>Исполнитель</w:t>
      </w:r>
      <w:r w:rsidRPr="00A42E89">
        <w:rPr>
          <w:color w:val="000000"/>
          <w:szCs w:val="24"/>
        </w:rPr>
        <w:t xml:space="preserve"> обязан как по первому требованию Заказчика, так и без получения соответствующего требования устранить допущенное нарушение, в том числе путем финансирования за собственный счет необходимых расходов, направленных на обеспечение безопасных условий труда и исключение повторения допущенного нарушения.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5.5</w:t>
      </w:r>
      <w:r w:rsidRPr="00A42E89">
        <w:rPr>
          <w:color w:val="000000"/>
          <w:szCs w:val="24"/>
        </w:rPr>
        <w:t xml:space="preserve">. Заказчик вправе взыскать с </w:t>
      </w:r>
      <w:r>
        <w:rPr>
          <w:color w:val="000000"/>
          <w:szCs w:val="24"/>
        </w:rPr>
        <w:t>Исполнителя</w:t>
      </w:r>
      <w:r w:rsidRPr="00A42E89">
        <w:rPr>
          <w:color w:val="000000"/>
          <w:szCs w:val="24"/>
        </w:rPr>
        <w:t xml:space="preserve"> штраф за каждое нарушение ПРАВИЛ, указанное в п. </w:t>
      </w:r>
      <w:r w:rsidRPr="003170AE">
        <w:rPr>
          <w:color w:val="000000"/>
          <w:szCs w:val="24"/>
        </w:rPr>
        <w:t>5.4.</w:t>
      </w:r>
      <w:r w:rsidRPr="00A42E89">
        <w:rPr>
          <w:color w:val="000000"/>
          <w:szCs w:val="24"/>
        </w:rPr>
        <w:t xml:space="preserve"> настоящего Договора,  по следующим основаниям и в следующих размерах: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5.5.1.</w:t>
      </w:r>
      <w:r w:rsidRPr="00A42E89">
        <w:rPr>
          <w:color w:val="000000"/>
          <w:szCs w:val="24"/>
        </w:rPr>
        <w:t xml:space="preserve"> при повторном единичном нарушении ПРАВИЛ, за исключением нарушений, </w:t>
      </w:r>
      <w:r w:rsidRPr="003170AE">
        <w:rPr>
          <w:color w:val="000000"/>
          <w:szCs w:val="24"/>
        </w:rPr>
        <w:t>указанных в п.п. 5.5.6-5.5.8, 5.5.10, 5.5.11 настоящего Договора, - 20 000 (двадцать тысяч) рублей;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5.5.2.</w:t>
      </w:r>
      <w:r w:rsidRPr="00A42E89">
        <w:rPr>
          <w:color w:val="000000"/>
          <w:szCs w:val="24"/>
        </w:rPr>
        <w:t xml:space="preserve"> при повторном множественном (2 и более случаев) или групповом (участие 2-х и более человек) нарушении ПРАВИЛ, за исключением нарушений, указанных в п.п. </w:t>
      </w:r>
      <w:r w:rsidRPr="003170AE">
        <w:rPr>
          <w:color w:val="000000"/>
          <w:szCs w:val="24"/>
        </w:rPr>
        <w:t>5.5.6-5.5.8, 5.5.10, 5.5.11</w:t>
      </w:r>
      <w:r w:rsidRPr="00A42E89">
        <w:rPr>
          <w:color w:val="000000"/>
          <w:szCs w:val="24"/>
        </w:rPr>
        <w:t>настоящего Договора, – 30 000 (тридцать тысяч) рублей;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5.5.3.</w:t>
      </w:r>
      <w:r w:rsidRPr="00A42E89">
        <w:rPr>
          <w:color w:val="000000"/>
          <w:szCs w:val="24"/>
        </w:rPr>
        <w:t xml:space="preserve"> при  первичном нарушении ПРАВИЛ,  которое повлекло за собой единичный случай причинения микротравмы работнику, зафиксированный Актом расследования несчастного случая, без потери трудоспособности, - штраф 15 000 (пятнадцать тысяч) рублей;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5.5.4.</w:t>
      </w:r>
      <w:r w:rsidRPr="00A42E89">
        <w:rPr>
          <w:color w:val="000000"/>
          <w:szCs w:val="24"/>
        </w:rPr>
        <w:t xml:space="preserve"> при  первичном нарушении ПРАВИЛ,  которое повлекло за собой несколько случаев (2 и более) причинения микротравм работникам, зафиксированных Актом расследования несчастного случая, без потери трудоспособности,  – штраф 20 000 (двадцать тысяч) рублей;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5.5.5.</w:t>
      </w:r>
      <w:r w:rsidRPr="00A42E89">
        <w:rPr>
          <w:color w:val="000000"/>
          <w:szCs w:val="24"/>
        </w:rPr>
        <w:t xml:space="preserve">  при первичном нарушении ПРАВИЛ,  которое повлекло за собой несчастный случай, по степени тяжести отнесенный к категории легких, - 30 000 (тридцать тысяч) рублей;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5.5.6.</w:t>
      </w:r>
      <w:r w:rsidRPr="00A42E89">
        <w:rPr>
          <w:color w:val="000000"/>
          <w:szCs w:val="24"/>
        </w:rPr>
        <w:t xml:space="preserve"> при  повторном нарушении ПРАВИЛ,  которое повлекло за собой единичный случай причинения микротравмы, зафиксированный Актом расследования несчастного случая, без потери трудоспособности, – 30 000 (тридцать тысяч) рублей;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5.5.7.</w:t>
      </w:r>
      <w:r w:rsidRPr="00A42E89">
        <w:rPr>
          <w:color w:val="000000"/>
          <w:szCs w:val="24"/>
        </w:rPr>
        <w:t xml:space="preserve"> при  повторном нарушении ПРАВИЛ,  которое повлекло за собой несколько случаев (2 и более) причинения микротравм, зафиксированных Актом расследования несчастного случая, без потери трудоспособности,  – 40 000 (сорок тысяч) рублей;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5.5.8.</w:t>
      </w:r>
      <w:r w:rsidRPr="00A42E89">
        <w:rPr>
          <w:color w:val="000000"/>
          <w:szCs w:val="24"/>
        </w:rPr>
        <w:t xml:space="preserve"> при  повторном нарушении ПРАВИЛ,  которое повлекло за собой несчастный случай, по степени тяжести отнесенный к категории легких, - 100 000 (сто тысяч) рублей;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5.5.9.</w:t>
      </w:r>
      <w:r w:rsidRPr="00A42E89">
        <w:rPr>
          <w:color w:val="000000"/>
          <w:szCs w:val="24"/>
        </w:rPr>
        <w:t xml:space="preserve"> при первичном нарушении ПРАВИЛ, которое повлекло за собой единичный или групповой  несчастный случай по степени тяжести, отнесенный к категории тяжелых, либо со смертельным исходом, - 300 000 (триста тысяч) рублей;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5.5</w:t>
      </w:r>
      <w:r w:rsidRPr="00A42E89">
        <w:rPr>
          <w:color w:val="000000"/>
          <w:szCs w:val="24"/>
        </w:rPr>
        <w:t>.10. при повторном нарушении ПРАВИЛ, которое повлекло за собой единичный    несчастный случай по степени тяжести, отнесенный к категории тяжелых, либо со смертельным исходом – 500 000 (пятьсот тысяч) рублей;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5.5</w:t>
      </w:r>
      <w:r w:rsidRPr="00A42E89">
        <w:rPr>
          <w:color w:val="000000"/>
          <w:szCs w:val="24"/>
        </w:rPr>
        <w:t>.11. при повторном нарушении ПРАВИЛ, которое повлекло за собой групповой    несчастный случай по степени тяжести, отнесенный к категории тяжелых, либо со смертельным исходом – 600 000 (шестьсот тысяч) рублей.</w:t>
      </w:r>
    </w:p>
    <w:p w:rsidR="00CD03DE" w:rsidRPr="00A42E89" w:rsidRDefault="00CD03DE" w:rsidP="00052FE0">
      <w:pPr>
        <w:pStyle w:val="a8"/>
        <w:ind w:left="0" w:right="142" w:firstLine="709"/>
        <w:rPr>
          <w:szCs w:val="24"/>
        </w:rPr>
      </w:pPr>
      <w:r>
        <w:rPr>
          <w:szCs w:val="24"/>
        </w:rPr>
        <w:t>5.6</w:t>
      </w:r>
      <w:r w:rsidRPr="00A42E89">
        <w:rPr>
          <w:szCs w:val="24"/>
        </w:rPr>
        <w:t xml:space="preserve">. За нарушение срока начала и/или окончания этапов выполнения работ, установленного </w:t>
      </w:r>
      <w:r w:rsidR="00C25EBD">
        <w:rPr>
          <w:szCs w:val="24"/>
        </w:rPr>
        <w:t>г</w:t>
      </w:r>
      <w:r w:rsidRPr="00A42E89">
        <w:rPr>
          <w:szCs w:val="24"/>
        </w:rPr>
        <w:t xml:space="preserve">рафиком производства работ, не устранение и/или несвоевременное устранение дефектов/недостатков </w:t>
      </w:r>
      <w:r>
        <w:rPr>
          <w:szCs w:val="24"/>
        </w:rPr>
        <w:t xml:space="preserve">Исполнитель </w:t>
      </w:r>
      <w:r w:rsidRPr="00A42E89">
        <w:rPr>
          <w:szCs w:val="24"/>
        </w:rPr>
        <w:t xml:space="preserve">выплачивает Заказчику неустойку в размере 1/360 ставки рефинансирования (учетной ставки) Банка России (ЦБ РФ), начисляемой на общую стоимость работ по настоящему договору (п. </w:t>
      </w:r>
      <w:r>
        <w:rPr>
          <w:szCs w:val="24"/>
        </w:rPr>
        <w:t>4</w:t>
      </w:r>
      <w:r w:rsidRPr="00A42E89">
        <w:rPr>
          <w:szCs w:val="24"/>
        </w:rPr>
        <w:t>.1.), за каждый день просрочки выполнения работ, исполнения обязательства.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5.7.</w:t>
      </w:r>
      <w:r w:rsidRPr="00A42E89">
        <w:rPr>
          <w:color w:val="000000"/>
          <w:szCs w:val="24"/>
        </w:rPr>
        <w:t xml:space="preserve"> За нарушение окончательного срока выполнения работ, установленного в п. 1.</w:t>
      </w:r>
      <w:r>
        <w:rPr>
          <w:color w:val="000000"/>
          <w:szCs w:val="24"/>
        </w:rPr>
        <w:t>2</w:t>
      </w:r>
      <w:r w:rsidRPr="00A42E89">
        <w:rPr>
          <w:color w:val="000000"/>
          <w:szCs w:val="24"/>
        </w:rPr>
        <w:t xml:space="preserve">. настоящего Договора, </w:t>
      </w:r>
      <w:r>
        <w:rPr>
          <w:color w:val="000000"/>
          <w:szCs w:val="24"/>
        </w:rPr>
        <w:t>Исполнитель</w:t>
      </w:r>
      <w:r w:rsidRPr="00A42E89">
        <w:rPr>
          <w:color w:val="000000"/>
          <w:szCs w:val="24"/>
        </w:rPr>
        <w:t xml:space="preserve"> уплачивает Заказчику штраф: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5.7</w:t>
      </w:r>
      <w:r w:rsidRPr="00A42E89">
        <w:rPr>
          <w:color w:val="000000"/>
          <w:szCs w:val="24"/>
        </w:rPr>
        <w:t>.1. если просрочка не превышает тридцать дней -  в размере 10 % от общей стоимости работ;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5.7</w:t>
      </w:r>
      <w:r w:rsidRPr="00A42E89">
        <w:rPr>
          <w:color w:val="000000"/>
          <w:szCs w:val="24"/>
        </w:rPr>
        <w:t>.2. если просрочка превышает тридцать дней, но менее девяноста дней, - в размере 25 % от общей стоимости работ;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5.7</w:t>
      </w:r>
      <w:r w:rsidRPr="00A42E89">
        <w:rPr>
          <w:color w:val="000000"/>
          <w:szCs w:val="24"/>
        </w:rPr>
        <w:t>.3. если просрочка превышает девяносто дней - в размере 50 % от общей стоимости работ;</w:t>
      </w:r>
    </w:p>
    <w:p w:rsidR="00CD03DE" w:rsidRPr="00A42E89" w:rsidRDefault="00CD03DE" w:rsidP="00052FE0">
      <w:pPr>
        <w:ind w:right="142" w:firstLine="709"/>
        <w:jc w:val="both"/>
        <w:rPr>
          <w:i/>
          <w:color w:val="000000"/>
          <w:szCs w:val="24"/>
        </w:rPr>
      </w:pPr>
      <w:r>
        <w:rPr>
          <w:color w:val="000000"/>
          <w:szCs w:val="24"/>
        </w:rPr>
        <w:t>5.8.</w:t>
      </w:r>
      <w:r w:rsidRPr="00A42E89">
        <w:rPr>
          <w:i/>
          <w:color w:val="000000"/>
          <w:szCs w:val="24"/>
        </w:rPr>
        <w:t xml:space="preserve"> </w:t>
      </w:r>
      <w:r w:rsidRPr="00A42E89">
        <w:rPr>
          <w:szCs w:val="24"/>
        </w:rPr>
        <w:t xml:space="preserve">Пени и штрафы, предусмотренные п.п. </w:t>
      </w:r>
      <w:r>
        <w:rPr>
          <w:szCs w:val="24"/>
        </w:rPr>
        <w:t>5.6.-</w:t>
      </w:r>
      <w:r w:rsidR="00C25EBD">
        <w:rPr>
          <w:szCs w:val="24"/>
        </w:rPr>
        <w:t xml:space="preserve"> </w:t>
      </w:r>
      <w:r>
        <w:rPr>
          <w:szCs w:val="24"/>
        </w:rPr>
        <w:t>5.7.</w:t>
      </w:r>
      <w:r w:rsidRPr="00A42E89">
        <w:rPr>
          <w:szCs w:val="24"/>
        </w:rPr>
        <w:t xml:space="preserve"> настоящего Договора, подлежат выплате </w:t>
      </w:r>
      <w:r>
        <w:rPr>
          <w:szCs w:val="24"/>
        </w:rPr>
        <w:t>Исполнителем</w:t>
      </w:r>
      <w:r w:rsidRPr="00A42E89">
        <w:rPr>
          <w:szCs w:val="24"/>
        </w:rPr>
        <w:t xml:space="preserve"> Заказчику  в течение пяти рабочих дней со дня предъявления Заказчиком соответствующего письменного уведомления (требования).</w:t>
      </w:r>
      <w:r w:rsidRPr="00A42E89">
        <w:rPr>
          <w:i/>
          <w:color w:val="000000"/>
          <w:szCs w:val="24"/>
        </w:rPr>
        <w:t xml:space="preserve"> </w:t>
      </w:r>
    </w:p>
    <w:p w:rsidR="00CD03DE" w:rsidRPr="00A42E89" w:rsidRDefault="00CD03DE" w:rsidP="00052FE0">
      <w:pPr>
        <w:ind w:righ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5.9</w:t>
      </w:r>
      <w:r w:rsidRPr="00A42E89">
        <w:rPr>
          <w:color w:val="000000"/>
          <w:szCs w:val="24"/>
        </w:rPr>
        <w:t>. Убытки, причиненные неисполнением или ненадлежащим исполнением обязательств, подлежат возмещению в полной сумме сверх штрафов, предусмотренных Договором.</w:t>
      </w:r>
    </w:p>
    <w:p w:rsidR="00CD03DE" w:rsidRPr="00A42E89" w:rsidRDefault="00CD03DE" w:rsidP="00052FE0">
      <w:pPr>
        <w:ind w:right="142" w:firstLine="709"/>
        <w:jc w:val="both"/>
        <w:rPr>
          <w:szCs w:val="24"/>
        </w:rPr>
      </w:pPr>
      <w:r>
        <w:rPr>
          <w:color w:val="000000"/>
          <w:szCs w:val="24"/>
        </w:rPr>
        <w:t>5.10</w:t>
      </w:r>
      <w:r w:rsidRPr="00A42E89">
        <w:rPr>
          <w:color w:val="000000"/>
          <w:szCs w:val="24"/>
        </w:rPr>
        <w:t>. Уплата неустойки не освобождает стороны от принятых на себя обязательств.</w:t>
      </w:r>
    </w:p>
    <w:p w:rsidR="00CD03DE" w:rsidRDefault="00CD03DE" w:rsidP="00052FE0">
      <w:pPr>
        <w:shd w:val="clear" w:color="auto" w:fill="FFFFFF"/>
        <w:tabs>
          <w:tab w:val="left" w:pos="778"/>
        </w:tabs>
        <w:spacing w:line="317" w:lineRule="exact"/>
        <w:ind w:right="142" w:firstLine="709"/>
        <w:rPr>
          <w:color w:val="000000"/>
          <w:spacing w:val="-7"/>
          <w:szCs w:val="24"/>
        </w:rPr>
      </w:pPr>
    </w:p>
    <w:p w:rsidR="00883A32" w:rsidRPr="000846BE" w:rsidRDefault="00883A32" w:rsidP="00052FE0">
      <w:pPr>
        <w:tabs>
          <w:tab w:val="left" w:pos="720"/>
        </w:tabs>
        <w:ind w:right="142" w:firstLine="720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b/>
          <w:szCs w:val="24"/>
        </w:rPr>
        <w:t>6. ОХРАНА ТРУДА И БЕЗОПАСНОСТЬ ПРИ ПРОВЕДЕНИИ РАБОТ</w:t>
      </w:r>
    </w:p>
    <w:p w:rsidR="00553B48" w:rsidRPr="00A42E89" w:rsidRDefault="00553B48" w:rsidP="00052FE0">
      <w:pPr>
        <w:tabs>
          <w:tab w:val="left" w:pos="720"/>
        </w:tabs>
        <w:ind w:right="142" w:firstLine="720"/>
        <w:jc w:val="center"/>
        <w:rPr>
          <w:szCs w:val="24"/>
        </w:rPr>
      </w:pPr>
    </w:p>
    <w:p w:rsidR="00553B48" w:rsidRPr="007C5DBF" w:rsidRDefault="00553B48" w:rsidP="00052FE0">
      <w:pPr>
        <w:ind w:right="142"/>
        <w:jc w:val="both"/>
        <w:rPr>
          <w:szCs w:val="24"/>
        </w:rPr>
      </w:pPr>
      <w:r>
        <w:rPr>
          <w:b/>
          <w:szCs w:val="24"/>
        </w:rPr>
        <w:t>6.</w:t>
      </w:r>
      <w:r w:rsidRPr="007C5DBF">
        <w:rPr>
          <w:b/>
          <w:szCs w:val="24"/>
        </w:rPr>
        <w:t>1.</w:t>
      </w:r>
      <w:r w:rsidRPr="007C5DBF">
        <w:rPr>
          <w:szCs w:val="24"/>
        </w:rPr>
        <w:t xml:space="preserve"> При исполнении Договора </w:t>
      </w:r>
      <w:r w:rsidRPr="004451F4">
        <w:rPr>
          <w:color w:val="000000"/>
          <w:spacing w:val="-2"/>
          <w:szCs w:val="24"/>
        </w:rPr>
        <w:t xml:space="preserve">Исполнитель </w:t>
      </w:r>
      <w:r w:rsidRPr="00463892">
        <w:rPr>
          <w:szCs w:val="24"/>
        </w:rPr>
        <w:t xml:space="preserve">работ </w:t>
      </w:r>
      <w:r w:rsidRPr="007C5DBF">
        <w:rPr>
          <w:szCs w:val="24"/>
        </w:rPr>
        <w:t xml:space="preserve">несет ответственность за соблюдение его работниками   требований охраны труда, окружающей среды и правил техники безопасности (далее – ПТБ), правил пожарной безопасности (далее – ППБ), правил электробезопасности (далее - ПЭБ) и правил технической эксплуатации (далее - ПТЭ), предусмотренных нормативно-правовыми актами Российской Федерации и стандартами Заказчика в сфере обеспечения охраны труда и безопасности. 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 xml:space="preserve">Работники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4451F4">
        <w:rPr>
          <w:color w:val="000000"/>
          <w:spacing w:val="-2"/>
          <w:szCs w:val="24"/>
        </w:rPr>
        <w:t xml:space="preserve"> </w:t>
      </w:r>
      <w:r w:rsidRPr="00463892">
        <w:rPr>
          <w:szCs w:val="24"/>
        </w:rPr>
        <w:t>работ</w:t>
      </w:r>
      <w:r w:rsidRPr="007C5DBF">
        <w:rPr>
          <w:szCs w:val="24"/>
        </w:rPr>
        <w:t xml:space="preserve">, далее именуются «персонал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4451F4">
        <w:rPr>
          <w:color w:val="000000"/>
          <w:spacing w:val="-2"/>
          <w:szCs w:val="24"/>
        </w:rPr>
        <w:t xml:space="preserve"> </w:t>
      </w:r>
      <w:r w:rsidRPr="00463892">
        <w:rPr>
          <w:szCs w:val="24"/>
        </w:rPr>
        <w:t>работ</w:t>
      </w:r>
      <w:r w:rsidRPr="007C5DBF">
        <w:rPr>
          <w:szCs w:val="24"/>
        </w:rPr>
        <w:t>».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>
        <w:rPr>
          <w:b/>
          <w:szCs w:val="24"/>
        </w:rPr>
        <w:t>6.</w:t>
      </w:r>
      <w:r w:rsidRPr="007C5DBF">
        <w:rPr>
          <w:b/>
          <w:szCs w:val="24"/>
        </w:rPr>
        <w:t>2</w:t>
      </w:r>
      <w:r w:rsidRPr="007C5DBF">
        <w:rPr>
          <w:szCs w:val="24"/>
        </w:rPr>
        <w:t xml:space="preserve">. Цена Договора включает в себя расходы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4451F4">
        <w:rPr>
          <w:color w:val="000000"/>
          <w:spacing w:val="-2"/>
          <w:szCs w:val="24"/>
        </w:rPr>
        <w:t xml:space="preserve"> </w:t>
      </w:r>
      <w:r w:rsidRPr="00463892">
        <w:rPr>
          <w:szCs w:val="24"/>
        </w:rPr>
        <w:t>работ</w:t>
      </w:r>
      <w:r w:rsidRPr="007C5DBF">
        <w:rPr>
          <w:szCs w:val="24"/>
        </w:rPr>
        <w:t xml:space="preserve"> на проведение всех необходимых мероприятий по соблюдению требований охраны труда, окружающей среды и ПТБ, ППБ, ПЭБ, ПТЭ, в том числе на мероприятия по защите персонала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4451F4">
        <w:rPr>
          <w:color w:val="000000"/>
          <w:spacing w:val="-2"/>
          <w:szCs w:val="24"/>
        </w:rPr>
        <w:t xml:space="preserve"> </w:t>
      </w:r>
      <w:r w:rsidRPr="00463892">
        <w:rPr>
          <w:szCs w:val="24"/>
        </w:rPr>
        <w:t>работ</w:t>
      </w:r>
      <w:r w:rsidRPr="007C5DBF">
        <w:rPr>
          <w:szCs w:val="24"/>
        </w:rPr>
        <w:t xml:space="preserve"> от воздействия вредных производственных факторов, включая снабжение их необходимыми средствами индивидуальной защиты и специальной одеждой, организацию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4451F4">
        <w:rPr>
          <w:color w:val="000000"/>
          <w:spacing w:val="-2"/>
          <w:szCs w:val="24"/>
        </w:rPr>
        <w:t xml:space="preserve"> </w:t>
      </w:r>
      <w:r w:rsidRPr="00463892">
        <w:rPr>
          <w:szCs w:val="24"/>
        </w:rPr>
        <w:t>работ</w:t>
      </w:r>
      <w:r w:rsidRPr="007C5DBF">
        <w:rPr>
          <w:szCs w:val="24"/>
        </w:rPr>
        <w:t xml:space="preserve"> строительной площадки и иных необходимых по Договору производственных территорий, участков работ и рабочих мест, устройство санитарно-бытовых помещений.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>
        <w:rPr>
          <w:b/>
          <w:szCs w:val="24"/>
        </w:rPr>
        <w:t>6.</w:t>
      </w:r>
      <w:r w:rsidRPr="007C5DBF">
        <w:rPr>
          <w:b/>
          <w:szCs w:val="24"/>
        </w:rPr>
        <w:t>3.</w:t>
      </w:r>
      <w:r w:rsidRPr="007C5DBF">
        <w:rPr>
          <w:szCs w:val="24"/>
        </w:rPr>
        <w:t xml:space="preserve">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ь</w:t>
      </w:r>
      <w:r w:rsidRPr="004451F4">
        <w:rPr>
          <w:color w:val="000000"/>
          <w:spacing w:val="-2"/>
          <w:szCs w:val="24"/>
        </w:rPr>
        <w:t xml:space="preserve"> </w:t>
      </w:r>
      <w:r w:rsidRPr="00463892">
        <w:rPr>
          <w:szCs w:val="24"/>
        </w:rPr>
        <w:t>работ</w:t>
      </w:r>
      <w:r w:rsidRPr="007C5DBF">
        <w:rPr>
          <w:szCs w:val="24"/>
        </w:rPr>
        <w:t xml:space="preserve"> обязан разработать План безопасности проведения работ </w:t>
      </w:r>
      <w:r>
        <w:rPr>
          <w:szCs w:val="24"/>
        </w:rPr>
        <w:t>и согласовать его с Заказчиком</w:t>
      </w:r>
      <w:r w:rsidRPr="007C5DBF">
        <w:rPr>
          <w:szCs w:val="24"/>
        </w:rPr>
        <w:t xml:space="preserve">. 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 xml:space="preserve">В Плане безопасности проведения работ персоналом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4451F4">
        <w:rPr>
          <w:color w:val="000000"/>
          <w:spacing w:val="-2"/>
          <w:szCs w:val="24"/>
        </w:rPr>
        <w:t xml:space="preserve"> </w:t>
      </w:r>
      <w:r w:rsidRPr="00463892">
        <w:rPr>
          <w:szCs w:val="24"/>
        </w:rPr>
        <w:t>работ</w:t>
      </w:r>
      <w:r w:rsidRPr="007C5DBF">
        <w:rPr>
          <w:szCs w:val="24"/>
        </w:rPr>
        <w:t xml:space="preserve"> должно быть отражено проведение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ем</w:t>
      </w:r>
      <w:r w:rsidRPr="004451F4">
        <w:rPr>
          <w:color w:val="000000"/>
          <w:spacing w:val="-2"/>
          <w:szCs w:val="24"/>
        </w:rPr>
        <w:t xml:space="preserve"> </w:t>
      </w:r>
      <w:r w:rsidRPr="00463892">
        <w:rPr>
          <w:szCs w:val="24"/>
        </w:rPr>
        <w:t>работ</w:t>
      </w:r>
      <w:r w:rsidRPr="007C5DBF">
        <w:rPr>
          <w:szCs w:val="24"/>
        </w:rPr>
        <w:t xml:space="preserve"> следующих обязательных мероприятий (выполнение следующих требований): 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 xml:space="preserve">- </w:t>
      </w:r>
      <w:r>
        <w:rPr>
          <w:szCs w:val="24"/>
        </w:rPr>
        <w:t xml:space="preserve"> </w:t>
      </w:r>
      <w:r w:rsidRPr="007C5DBF">
        <w:rPr>
          <w:szCs w:val="24"/>
        </w:rPr>
        <w:t xml:space="preserve">проведение перед выполнением работ на территории Заказчика проверки знаний лиц из персонала </w:t>
      </w:r>
      <w:r w:rsidRPr="000F0242">
        <w:rPr>
          <w:color w:val="000000"/>
          <w:spacing w:val="-2"/>
          <w:szCs w:val="24"/>
        </w:rPr>
        <w:t xml:space="preserve">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4451F4">
        <w:rPr>
          <w:color w:val="000000"/>
          <w:spacing w:val="-2"/>
          <w:szCs w:val="24"/>
        </w:rPr>
        <w:t xml:space="preserve"> </w:t>
      </w:r>
      <w:r w:rsidRPr="00463892">
        <w:rPr>
          <w:szCs w:val="24"/>
        </w:rPr>
        <w:t>работ</w:t>
      </w:r>
      <w:r w:rsidRPr="007C5DBF">
        <w:rPr>
          <w:szCs w:val="24"/>
        </w:rPr>
        <w:t xml:space="preserve">, ответственных за безопасное производство работ, в соответствии со стандартами Заказчика в сфере обеспечения охраны труда и безопасности; 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 xml:space="preserve">- обеспечение лиц из персонала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4451F4">
        <w:rPr>
          <w:color w:val="000000"/>
          <w:spacing w:val="-2"/>
          <w:szCs w:val="24"/>
        </w:rPr>
        <w:t xml:space="preserve"> </w:t>
      </w:r>
      <w:r w:rsidRPr="00463892">
        <w:rPr>
          <w:szCs w:val="24"/>
        </w:rPr>
        <w:t>работ</w:t>
      </w:r>
      <w:r w:rsidRPr="007C5DBF">
        <w:rPr>
          <w:szCs w:val="24"/>
        </w:rPr>
        <w:t>, ответственных за безопасное производство работ, удостоверениями установленной формы о проверке знаний ПТБ и инструкций по охране труда,  ПТЭ, ППБ;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 xml:space="preserve">- </w:t>
      </w:r>
      <w:r>
        <w:rPr>
          <w:szCs w:val="24"/>
        </w:rPr>
        <w:t xml:space="preserve"> </w:t>
      </w:r>
      <w:r w:rsidRPr="007C5DBF">
        <w:rPr>
          <w:szCs w:val="24"/>
        </w:rPr>
        <w:t xml:space="preserve">оформление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ем</w:t>
      </w:r>
      <w:r w:rsidRPr="007C5DBF">
        <w:rPr>
          <w:szCs w:val="24"/>
        </w:rPr>
        <w:t xml:space="preserve"> совместно с Заказчиком перед началом выполнения работ</w:t>
      </w:r>
      <w:r>
        <w:rPr>
          <w:szCs w:val="24"/>
        </w:rPr>
        <w:t xml:space="preserve"> нарядов,</w:t>
      </w:r>
      <w:r w:rsidRPr="007C5DBF">
        <w:rPr>
          <w:szCs w:val="24"/>
        </w:rPr>
        <w:t xml:space="preserve"> актов-допусков</w:t>
      </w:r>
      <w:r>
        <w:rPr>
          <w:szCs w:val="24"/>
        </w:rPr>
        <w:t xml:space="preserve"> распоряжений</w:t>
      </w:r>
      <w:r w:rsidRPr="007C5DBF">
        <w:rPr>
          <w:szCs w:val="24"/>
        </w:rPr>
        <w:t xml:space="preserve"> для производства работ на территории Объекта;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>-</w:t>
      </w:r>
      <w:r>
        <w:rPr>
          <w:szCs w:val="24"/>
        </w:rPr>
        <w:t xml:space="preserve">  </w:t>
      </w:r>
      <w:r w:rsidRPr="007C5DBF">
        <w:rPr>
          <w:szCs w:val="24"/>
        </w:rPr>
        <w:t xml:space="preserve"> предоставление Заказчику перед выполнением  работ в соответствии с п. 4.11.1 СНиП 12-03-2001 «Безопасность труда в строительстве. Часть 1. Общие требования» перечня мест производства и видов работ, где допускается выполнять работы только по наряду-допуску;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 xml:space="preserve">- </w:t>
      </w:r>
      <w:r>
        <w:rPr>
          <w:szCs w:val="24"/>
        </w:rPr>
        <w:t xml:space="preserve">  </w:t>
      </w:r>
      <w:r w:rsidRPr="007C5DBF">
        <w:rPr>
          <w:szCs w:val="24"/>
        </w:rPr>
        <w:t xml:space="preserve">предоставление Заказчику перед выполнением  работ в соответствии с п. 4.11.2  СНиП 12-03-2001 «Безопасность труда в строительстве. Часть 1. Общие требования» копии приказа о назначении лиц из персонала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, имеющих право выдачи нарядов-допусков на производство работ в местах действия опасных или вредных факторов; 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 xml:space="preserve">- назначение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ем</w:t>
      </w:r>
      <w:r w:rsidRPr="007C5DBF">
        <w:rPr>
          <w:szCs w:val="24"/>
        </w:rPr>
        <w:t xml:space="preserve">  лица, ответственного за соблюдение требований охраны труда, окружающей среды и ПТБ, ППБ, ПЭБ, ПТЭ, и предоставление Заказчику информации о назначении такого лица с указанием его телефона и электронного адреса;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 xml:space="preserve">- </w:t>
      </w:r>
      <w:r>
        <w:rPr>
          <w:szCs w:val="24"/>
        </w:rPr>
        <w:t xml:space="preserve"> </w:t>
      </w:r>
      <w:r w:rsidRPr="007C5DBF">
        <w:rPr>
          <w:szCs w:val="24"/>
        </w:rPr>
        <w:t xml:space="preserve">разработка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ем</w:t>
      </w:r>
      <w:r w:rsidRPr="007C5DBF">
        <w:rPr>
          <w:szCs w:val="24"/>
        </w:rPr>
        <w:t xml:space="preserve"> перед выполнением работ плана производства работ (далее – ППР) и</w:t>
      </w:r>
      <w:r>
        <w:rPr>
          <w:szCs w:val="24"/>
        </w:rPr>
        <w:t>ли</w:t>
      </w:r>
      <w:r w:rsidRPr="007C5DBF">
        <w:rPr>
          <w:szCs w:val="24"/>
        </w:rPr>
        <w:t xml:space="preserve"> технологических карт в соответствии с требованиями правил техники безопасности;  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 xml:space="preserve">- </w:t>
      </w:r>
      <w:r>
        <w:rPr>
          <w:szCs w:val="24"/>
        </w:rPr>
        <w:t xml:space="preserve"> </w:t>
      </w:r>
      <w:r w:rsidRPr="007C5DBF">
        <w:rPr>
          <w:szCs w:val="24"/>
        </w:rPr>
        <w:t xml:space="preserve">составление перечня применяемых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ем</w:t>
      </w:r>
      <w:r w:rsidRPr="007C5DBF">
        <w:rPr>
          <w:szCs w:val="24"/>
        </w:rPr>
        <w:t xml:space="preserve"> при выполнении работ оборудования, машин и механизмов;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>- анализ, оценка рисков в сфере охраны труда, окружающей среды, техники безопасности, пожарной безопасности при проведении предусмотренных Договором работ, причины возникновения таких рисков;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>- разработка перечня мероприятий, направленных на устранение причин возникновения  таких рисков и соблюдение требований охраны труда, окружающей среды и правил техники безопасности, пожарной безопасности, предусмотренных нормативно-правовыми актами Российской Федерации и стандартами Заказчика в сфере обеспечения охраны труда и безопасности.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ь</w:t>
      </w:r>
      <w:r w:rsidRPr="007C5DBF">
        <w:rPr>
          <w:szCs w:val="24"/>
        </w:rPr>
        <w:t xml:space="preserve"> обязан согласовать План безопасности проведения работ</w:t>
      </w:r>
      <w:r w:rsidRPr="009D5B2E">
        <w:rPr>
          <w:szCs w:val="24"/>
        </w:rPr>
        <w:t xml:space="preserve"> </w:t>
      </w:r>
      <w:r w:rsidRPr="007C5DBF">
        <w:rPr>
          <w:szCs w:val="24"/>
        </w:rPr>
        <w:t>и технологически</w:t>
      </w:r>
      <w:r>
        <w:rPr>
          <w:szCs w:val="24"/>
        </w:rPr>
        <w:t>е</w:t>
      </w:r>
      <w:r w:rsidRPr="007C5DBF">
        <w:rPr>
          <w:szCs w:val="24"/>
        </w:rPr>
        <w:t xml:space="preserve"> карт</w:t>
      </w:r>
      <w:r>
        <w:rPr>
          <w:szCs w:val="24"/>
        </w:rPr>
        <w:t>ы</w:t>
      </w:r>
      <w:r w:rsidRPr="009D5B2E">
        <w:rPr>
          <w:szCs w:val="24"/>
        </w:rPr>
        <w:t xml:space="preserve"> </w:t>
      </w:r>
      <w:r w:rsidRPr="007C5DBF">
        <w:rPr>
          <w:szCs w:val="24"/>
        </w:rPr>
        <w:t xml:space="preserve">с Заказчиком. 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>
        <w:rPr>
          <w:b/>
          <w:szCs w:val="24"/>
        </w:rPr>
        <w:t>6.</w:t>
      </w:r>
      <w:r w:rsidRPr="007C5DBF">
        <w:rPr>
          <w:b/>
          <w:szCs w:val="24"/>
        </w:rPr>
        <w:t>4</w:t>
      </w:r>
      <w:r w:rsidRPr="007C5DBF">
        <w:rPr>
          <w:szCs w:val="24"/>
        </w:rPr>
        <w:t xml:space="preserve">.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ь</w:t>
      </w:r>
      <w:r w:rsidRPr="007C5DBF">
        <w:rPr>
          <w:szCs w:val="24"/>
        </w:rPr>
        <w:t xml:space="preserve"> несет ответственность за соблюдение порядка и чистоты на месте выполнения работ, за здоровье и безопасность физических лиц, допущенных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ем</w:t>
      </w:r>
      <w:r w:rsidRPr="007C5DBF">
        <w:rPr>
          <w:szCs w:val="24"/>
        </w:rPr>
        <w:t xml:space="preserve"> на место проведения работ, за безопасную работу оборудования, машин и механизмов, их соответствие требованиям законодательства РФ. Ответственность за надлежащую эксплуатацию оборудования, машин и механизмов для целей выполнения работ по Договору несет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ь</w:t>
      </w:r>
      <w:r w:rsidRPr="007C5DBF">
        <w:rPr>
          <w:szCs w:val="24"/>
        </w:rPr>
        <w:t xml:space="preserve">; персонал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не имеет права эксплуатировать оборудование Заказчика. 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>
        <w:rPr>
          <w:b/>
          <w:szCs w:val="24"/>
        </w:rPr>
        <w:t>6.</w:t>
      </w:r>
      <w:r w:rsidRPr="007C5DBF">
        <w:rPr>
          <w:b/>
          <w:szCs w:val="24"/>
        </w:rPr>
        <w:t>5.</w:t>
      </w:r>
      <w:r w:rsidRPr="007C5DBF">
        <w:rPr>
          <w:szCs w:val="24"/>
        </w:rPr>
        <w:t xml:space="preserve"> Заказчик принимает следующие дополнительные меры предосторожности для обеспечения безопасности персонала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при нахождении на строительной площадке (месте выполнения работ по Договору): 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 xml:space="preserve">- предоставляет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 xml:space="preserve">ю </w:t>
      </w:r>
      <w:r w:rsidRPr="007C5DBF">
        <w:rPr>
          <w:szCs w:val="24"/>
        </w:rPr>
        <w:t xml:space="preserve"> для ознакомления копии стандартов Заказчика в сфере обеспечения охраны труда и безопасности;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 xml:space="preserve">- проводит с персоналом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вводный инструктаж по технике безопасности по стандартам Заказчика, надлежащему и безопасному обращению и ликвидации опасных веществ, а также защите персонала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от их воздействия, безопасному и эффективному включение/снятие напряжения энергетических систем (электрических, механических и гидравлических); 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 xml:space="preserve">- проводит с персоналом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дополнительный инструктаж по технике безопасности в случае внесения изменений в стандарты Заказчика в сфере обеспечения охраны труда и безопасности. 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>
        <w:rPr>
          <w:b/>
          <w:szCs w:val="24"/>
        </w:rPr>
        <w:t>6.</w:t>
      </w:r>
      <w:r w:rsidRPr="007C5DBF">
        <w:rPr>
          <w:b/>
          <w:szCs w:val="24"/>
        </w:rPr>
        <w:t>6.</w:t>
      </w:r>
      <w:r w:rsidRPr="007C5DBF">
        <w:rPr>
          <w:szCs w:val="24"/>
        </w:rPr>
        <w:t xml:space="preserve"> Заказчик вправе в любое время проводить проверку соблюдения персоналом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техники безопасности, чтобы быть уверенным в существовании безопасных условий, а также для выработки рекомендаций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ю</w:t>
      </w:r>
      <w:r w:rsidRPr="007C5DBF">
        <w:rPr>
          <w:szCs w:val="24"/>
        </w:rPr>
        <w:t xml:space="preserve"> в отношении таковых. Ни проведение проверок техники безопасности, ни отсутствие таких проверок, ни отсутствие рекомендаций Заказчика не освобождает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от ответственности за соблюдение его персоналом требований охраны труда, окружающей среды и ПТБ, ППБ, ПЭБ, ПТЭ. Заказчик вправе в любое время в ходе реализации Договора запрашивать от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 действующие документы о квалификации персонала, сертификаты, документы, подтверждающие качество машин, оборудования, механизмов, материалов, используемых при проведении работ, разрешения на применение технических устройств (если применимо) и другие документы, предусмотренные законодательством РФ для целей допуска персонала, машин, оборудования, механизмов, материалов для производства работ по Договору.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 xml:space="preserve">Заказчик вправе не допустить на территорию строительной площадки работника, допустившего ранее нарушение, указанное в настоящем пункте, а также вправе приостановить выполнение работ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ем</w:t>
      </w:r>
      <w:r w:rsidRPr="007C5DBF">
        <w:rPr>
          <w:szCs w:val="24"/>
        </w:rPr>
        <w:t xml:space="preserve"> до устранения выявленных нарушений правил и норм по охране труда, технике безопасности.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>
        <w:rPr>
          <w:b/>
          <w:szCs w:val="24"/>
        </w:rPr>
        <w:t>6.</w:t>
      </w:r>
      <w:r w:rsidRPr="007C5DBF">
        <w:rPr>
          <w:b/>
          <w:szCs w:val="24"/>
        </w:rPr>
        <w:t>7.</w:t>
      </w:r>
      <w:r w:rsidRPr="007C5DBF">
        <w:rPr>
          <w:szCs w:val="24"/>
        </w:rPr>
        <w:t xml:space="preserve"> В случае необходимости оказания первой и неотложной медицинской помощи персоналу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ь</w:t>
      </w:r>
      <w:r w:rsidRPr="007C5DBF">
        <w:rPr>
          <w:szCs w:val="24"/>
        </w:rPr>
        <w:t xml:space="preserve"> самостоятельно и за свой счет оказывает такую медицинскую помощь, при этом Заказчик содействует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ю</w:t>
      </w:r>
      <w:r w:rsidRPr="007C5DBF">
        <w:rPr>
          <w:szCs w:val="24"/>
        </w:rPr>
        <w:t xml:space="preserve"> в оказании такой помощи, исходя из имеющихся возможностей Заказчика на момент обращения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за помощью, включая предоставление  материально-технической базы медицинского обслуживания Заказчика и  информации о необходимых медицинских учреждениях.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 xml:space="preserve">При наступлении несчастного случая с работником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в процессе выполнения работ на строительной площадке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ь</w:t>
      </w:r>
      <w:r w:rsidRPr="007C5DBF">
        <w:rPr>
          <w:szCs w:val="24"/>
        </w:rPr>
        <w:t xml:space="preserve"> обязуется организовать за свой счет оказание необходимой медицинской помощи пострадавшему работнику, выполнить все зависящие от него мероприятия для спасения жизни пострадавшего, включая, но не ограничиваясь транспортировкой пострадавшего в специализированное медицинское учреждение, обладающее специалистами, медицинским оборудованием и лекарствами. 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ь</w:t>
      </w:r>
      <w:r w:rsidRPr="007C5DBF">
        <w:rPr>
          <w:szCs w:val="24"/>
        </w:rPr>
        <w:t xml:space="preserve"> обязан контролировать состояние пострадавшего до его выздоровления. Заказчик вправе контролировать мероприятия </w:t>
      </w:r>
      <w:r w:rsidR="00337851">
        <w:rPr>
          <w:szCs w:val="24"/>
        </w:rPr>
        <w:t>Исполнителя</w:t>
      </w:r>
      <w:r w:rsidRPr="007C5DBF">
        <w:rPr>
          <w:szCs w:val="24"/>
        </w:rPr>
        <w:t xml:space="preserve"> по организации оказания медицинской помощи пострадавшему работнику. 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 xml:space="preserve">В случае если Заказчик выявит, что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ь</w:t>
      </w:r>
      <w:r w:rsidRPr="007C5DBF">
        <w:rPr>
          <w:szCs w:val="24"/>
        </w:rPr>
        <w:t xml:space="preserve"> не выполняет мероприятия по организации оказания необходимой медицинской помощи пострадавшему работнику, то Заказчик вправе организовать такие мероприятия самостоятельно. При этом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ь</w:t>
      </w:r>
      <w:r w:rsidRPr="007C5DBF">
        <w:rPr>
          <w:szCs w:val="24"/>
        </w:rPr>
        <w:t xml:space="preserve"> обязан компенсировать Заказчику все расходы, связанные с организацией оказания необходимой медицинской помощи пострадавшему работнику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>, в двукратном размере.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>
        <w:rPr>
          <w:b/>
          <w:szCs w:val="24"/>
        </w:rPr>
        <w:t>6.</w:t>
      </w:r>
      <w:r w:rsidRPr="007C5DBF">
        <w:rPr>
          <w:b/>
          <w:szCs w:val="24"/>
        </w:rPr>
        <w:t>8.</w:t>
      </w:r>
      <w:r w:rsidRPr="007C5DBF">
        <w:rPr>
          <w:szCs w:val="24"/>
        </w:rPr>
        <w:t xml:space="preserve"> Если, по мотивированному и обоснованному мнению любой из Сторон возникает угроза безопасности персонала любой из Сторон, то такая Сторона вправе вывести (эвакуировать) своими силами и средствами весь или часть своего персонала с Объекта и/или приостановить работы по Договору или их часть при условии немедленного информирования другой Стороны о возникновении соответствующей угрозы. Во избежание сомнений, Заказчик не возмещает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расходы , вызванные по вине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 такой приостановкой выполнения работ и/или эвакуацией персонала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. В случае проведения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мероприятий по эвакуации своего персонала Заказчик оказывает  содействие в такой эвакуации. 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>
        <w:rPr>
          <w:b/>
          <w:szCs w:val="24"/>
        </w:rPr>
        <w:t>6.</w:t>
      </w:r>
      <w:r w:rsidRPr="007C5DBF">
        <w:rPr>
          <w:b/>
          <w:szCs w:val="24"/>
        </w:rPr>
        <w:t>9.</w:t>
      </w:r>
      <w:r w:rsidRPr="007C5DBF">
        <w:rPr>
          <w:szCs w:val="24"/>
        </w:rPr>
        <w:t xml:space="preserve"> Если приостановка работ по Договору будет вызвана несоблюдением/нарушением персоналом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требований охраны труда, окружающей среды и ПТБ, ППБ, ПЭБ, ПТЭ, то Заказчик вправе взыскать с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убытки в связи с такой приостановкой работ и неустойку за задержку срока выполнения работ по Договору.  Требование о взыскании</w:t>
      </w:r>
      <w:r w:rsidR="000818DF">
        <w:rPr>
          <w:szCs w:val="24"/>
        </w:rPr>
        <w:t xml:space="preserve"> </w:t>
      </w:r>
      <w:r w:rsidRPr="007C5DBF">
        <w:rPr>
          <w:szCs w:val="24"/>
        </w:rPr>
        <w:t xml:space="preserve"> с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</w:t>
      </w:r>
      <w:r>
        <w:rPr>
          <w:szCs w:val="24"/>
        </w:rPr>
        <w:t xml:space="preserve"> </w:t>
      </w:r>
      <w:r w:rsidRPr="007C5DBF">
        <w:rPr>
          <w:szCs w:val="24"/>
        </w:rPr>
        <w:t xml:space="preserve">убытков в связи с приостановкой работ по вине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и неустойки за задержку срока выполнения работ по Договору по вине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удовлетворяются Заказчиком за счет гарантийных удержаний.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>
        <w:rPr>
          <w:b/>
          <w:szCs w:val="24"/>
        </w:rPr>
        <w:t>6.</w:t>
      </w:r>
      <w:r w:rsidRPr="007C5DBF">
        <w:rPr>
          <w:b/>
          <w:szCs w:val="24"/>
        </w:rPr>
        <w:t>10.</w:t>
      </w:r>
      <w:r w:rsidRPr="007C5DBF">
        <w:rPr>
          <w:szCs w:val="24"/>
        </w:rPr>
        <w:t xml:space="preserve">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 xml:space="preserve">ь </w:t>
      </w:r>
      <w:r w:rsidRPr="007C5DBF">
        <w:rPr>
          <w:szCs w:val="24"/>
        </w:rPr>
        <w:t>нес</w:t>
      </w:r>
      <w:r>
        <w:rPr>
          <w:szCs w:val="24"/>
        </w:rPr>
        <w:t>ет</w:t>
      </w:r>
      <w:r w:rsidRPr="007C5DBF">
        <w:rPr>
          <w:szCs w:val="24"/>
        </w:rPr>
        <w:t xml:space="preserve"> ответственность за соблюдение требований охраны труда, окружающей среды и ПТБ, ППБ, ПЭБ, ПТЭ, которые Заказчик устанавливает дополнительно в процессе реализации Договора, при условии ознакомления Заказчиком персонала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с такими дополнительными требованиями.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>
        <w:rPr>
          <w:b/>
          <w:szCs w:val="24"/>
        </w:rPr>
        <w:t>6.</w:t>
      </w:r>
      <w:r w:rsidRPr="007C5DBF">
        <w:rPr>
          <w:b/>
          <w:szCs w:val="24"/>
        </w:rPr>
        <w:t>11</w:t>
      </w:r>
      <w:r w:rsidRPr="007C5DBF">
        <w:rPr>
          <w:szCs w:val="24"/>
        </w:rPr>
        <w:t xml:space="preserve">. Ответственность Сторон по соблюдению требований пожарной безопасности при выполнении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ем</w:t>
      </w:r>
      <w:r w:rsidRPr="007C5DBF">
        <w:rPr>
          <w:szCs w:val="24"/>
        </w:rPr>
        <w:t xml:space="preserve"> работ по настоящему Договору определяется в соответствии с действующими правилами пожарной безопасности РФ: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>- «Правила пожарной безопасности в Российской Федерации (ППБ01-03);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 xml:space="preserve">- «Правила пожарной безопасности для энергетических предприятий» (РД153.-34.0-03.301-00); 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>- иными действующими нормативными актами РФ.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>
        <w:rPr>
          <w:b/>
          <w:szCs w:val="24"/>
        </w:rPr>
        <w:t>6.</w:t>
      </w:r>
      <w:r w:rsidRPr="007C5DBF">
        <w:rPr>
          <w:b/>
          <w:szCs w:val="24"/>
        </w:rPr>
        <w:t>12</w:t>
      </w:r>
      <w:r w:rsidRPr="007C5DBF">
        <w:rPr>
          <w:szCs w:val="24"/>
        </w:rPr>
        <w:t xml:space="preserve">. В случае возникновения ситуаций,  влияющих на соблюдение требований по охране труда и безопасность персонала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я</w:t>
      </w:r>
      <w:r w:rsidRPr="007C5DBF">
        <w:rPr>
          <w:szCs w:val="24"/>
        </w:rPr>
        <w:t xml:space="preserve"> (далее – «инцидент»), </w:t>
      </w:r>
      <w:r w:rsidRPr="004451F4">
        <w:rPr>
          <w:color w:val="000000"/>
          <w:spacing w:val="-2"/>
          <w:szCs w:val="24"/>
        </w:rPr>
        <w:t>Исполнител</w:t>
      </w:r>
      <w:r>
        <w:rPr>
          <w:color w:val="000000"/>
          <w:spacing w:val="-2"/>
          <w:szCs w:val="24"/>
        </w:rPr>
        <w:t>ь</w:t>
      </w:r>
      <w:r w:rsidRPr="007C5DBF">
        <w:rPr>
          <w:szCs w:val="24"/>
        </w:rPr>
        <w:t xml:space="preserve"> обязан: 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>- использовать любую возможность для минимизации отрицательного воздействия и последствий, вызванных наступлением таких обстоятельств;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>- предпринять все мероприятия, необходимые для спасения жизни и сохранения здоровья пострадавшего работника, включая организацию его госпитализации в специализированное (в зависимости от травм) лечебное учреждение;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 xml:space="preserve">- осуществлять контроль за прохождением лечения пострадавшего работника; </w:t>
      </w:r>
    </w:p>
    <w:p w:rsidR="00553B48" w:rsidRPr="007C5DBF" w:rsidRDefault="00553B48" w:rsidP="00052FE0">
      <w:pPr>
        <w:ind w:right="142"/>
        <w:jc w:val="both"/>
        <w:rPr>
          <w:szCs w:val="24"/>
        </w:rPr>
      </w:pPr>
      <w:r w:rsidRPr="007C5DBF">
        <w:rPr>
          <w:szCs w:val="24"/>
        </w:rPr>
        <w:t>- немедленно уведомить Заказчика  по телефону и в течение суток с момента возникновения инцидента письменно, указав подробности случившегося, место, время происшествия, количество и список пострадавших, характер полученных ими травм, а также иные возникшие вследствие инцидента последствия;</w:t>
      </w:r>
    </w:p>
    <w:p w:rsidR="00883A32" w:rsidRPr="000846BE" w:rsidRDefault="00553B48" w:rsidP="00052FE0">
      <w:pPr>
        <w:pStyle w:val="aa"/>
        <w:ind w:right="142"/>
        <w:rPr>
          <w:rFonts w:ascii="Times New Roman" w:hAnsi="Times New Roman"/>
          <w:szCs w:val="24"/>
        </w:rPr>
      </w:pPr>
      <w:r w:rsidRPr="007C5DBF">
        <w:t>- провести служебное расследование произошедшего инцидента и письменно довести до Заказчика информацию  о результатах расследования инцидента.</w:t>
      </w:r>
      <w:r w:rsidRPr="0021422E">
        <w:t xml:space="preserve">            </w:t>
      </w:r>
    </w:p>
    <w:p w:rsidR="00883A32" w:rsidRPr="000846BE" w:rsidRDefault="00883A32" w:rsidP="000F0003">
      <w:pPr>
        <w:ind w:right="142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>6.13. В случаях:</w:t>
      </w:r>
    </w:p>
    <w:p w:rsidR="00883A32" w:rsidRPr="000846BE" w:rsidRDefault="00883A32" w:rsidP="000F0003">
      <w:pPr>
        <w:ind w:right="142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>- несоблюдения Исполнител</w:t>
      </w:r>
      <w:r w:rsidR="004612FA" w:rsidRPr="000846BE">
        <w:rPr>
          <w:rFonts w:ascii="Times New Roman" w:hAnsi="Times New Roman"/>
          <w:szCs w:val="24"/>
        </w:rPr>
        <w:t>ем</w:t>
      </w:r>
      <w:r w:rsidRPr="000846BE">
        <w:rPr>
          <w:rFonts w:ascii="Times New Roman" w:hAnsi="Times New Roman"/>
          <w:szCs w:val="24"/>
        </w:rPr>
        <w:t xml:space="preserve"> мероприятий, предусмотренных Планом безопасности проведения работ;</w:t>
      </w:r>
    </w:p>
    <w:p w:rsidR="00883A32" w:rsidRPr="000846BE" w:rsidRDefault="00883A32" w:rsidP="000F0003">
      <w:pPr>
        <w:ind w:right="142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>- нарушения Исполнител</w:t>
      </w:r>
      <w:r w:rsidR="004612FA" w:rsidRPr="000846BE">
        <w:rPr>
          <w:rFonts w:ascii="Times New Roman" w:hAnsi="Times New Roman"/>
          <w:szCs w:val="24"/>
        </w:rPr>
        <w:t>ем</w:t>
      </w:r>
      <w:r w:rsidR="00553B48">
        <w:rPr>
          <w:rFonts w:ascii="Times New Roman" w:hAnsi="Times New Roman"/>
          <w:szCs w:val="24"/>
        </w:rPr>
        <w:t xml:space="preserve"> </w:t>
      </w:r>
      <w:r w:rsidRPr="000846BE">
        <w:rPr>
          <w:rFonts w:ascii="Times New Roman" w:hAnsi="Times New Roman"/>
          <w:szCs w:val="24"/>
        </w:rPr>
        <w:t>предусмотренных нормативно-правовыми актами Российской Федерации и стандартами Заказчика правил и требований в сфере охраны труда, безопасности труда, охраны окружающей среды, техники безопасности, пожарной безопасности;</w:t>
      </w:r>
    </w:p>
    <w:p w:rsidR="00883A32" w:rsidRPr="000846BE" w:rsidRDefault="00883A32" w:rsidP="000F0003">
      <w:pPr>
        <w:ind w:right="142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 xml:space="preserve">- неисполнения или ненадлежащего исполнения </w:t>
      </w:r>
      <w:r w:rsidR="004612FA" w:rsidRPr="000846BE">
        <w:rPr>
          <w:rFonts w:ascii="Times New Roman" w:hAnsi="Times New Roman"/>
          <w:szCs w:val="24"/>
        </w:rPr>
        <w:t>Исполнителем</w:t>
      </w:r>
      <w:r w:rsidRPr="000846BE">
        <w:rPr>
          <w:rFonts w:ascii="Times New Roman" w:hAnsi="Times New Roman"/>
          <w:szCs w:val="24"/>
        </w:rPr>
        <w:t xml:space="preserve"> какого-либо из обязательств, предусмотренных Разделом «Охрана труда и безопасность при проведении работ» настоящего Договора</w:t>
      </w:r>
    </w:p>
    <w:p w:rsidR="00883A32" w:rsidRPr="000846BE" w:rsidRDefault="000F0003" w:rsidP="000F0003">
      <w:pPr>
        <w:ind w:right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883A32" w:rsidRPr="000846BE">
        <w:rPr>
          <w:rFonts w:ascii="Times New Roman" w:hAnsi="Times New Roman"/>
          <w:szCs w:val="24"/>
        </w:rPr>
        <w:t xml:space="preserve">Заказчик вправе потребовать от Исполнителя отстранения от работ лиц, допустивших такие нарушения. Требование Заказчика об отстранении от работы лиц, допустивших указанные в настоящем пункте Договора нарушения, подлежит безусловному и незамедлительному исполнению </w:t>
      </w:r>
      <w:r w:rsidR="004612FA" w:rsidRPr="000846BE">
        <w:rPr>
          <w:rFonts w:ascii="Times New Roman" w:hAnsi="Times New Roman"/>
          <w:szCs w:val="24"/>
        </w:rPr>
        <w:t>Исполнителем</w:t>
      </w:r>
      <w:r w:rsidR="00883A32" w:rsidRPr="000846BE">
        <w:rPr>
          <w:rFonts w:ascii="Times New Roman" w:hAnsi="Times New Roman"/>
          <w:szCs w:val="24"/>
        </w:rPr>
        <w:t xml:space="preserve">. </w:t>
      </w:r>
    </w:p>
    <w:p w:rsidR="00883A32" w:rsidRPr="000846BE" w:rsidRDefault="00883A32" w:rsidP="00052FE0">
      <w:pPr>
        <w:ind w:right="142" w:firstLine="709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 xml:space="preserve">Совершение </w:t>
      </w:r>
      <w:r w:rsidR="004612FA" w:rsidRPr="000846BE">
        <w:rPr>
          <w:rFonts w:ascii="Times New Roman" w:hAnsi="Times New Roman"/>
          <w:szCs w:val="24"/>
        </w:rPr>
        <w:t>Исполнителем</w:t>
      </w:r>
      <w:r w:rsidRPr="000846BE">
        <w:rPr>
          <w:rFonts w:ascii="Times New Roman" w:hAnsi="Times New Roman"/>
          <w:szCs w:val="24"/>
        </w:rPr>
        <w:t xml:space="preserve"> нарушений, указанных в предыдущем абзаце настоящего пункта и повлекших смерть работника или причинение вреда его здоровью, за исключением причинения микротравмы и легких повреждений, является существенным нарушением Договора, в связи с чем Заказчик вправе отказаться от исполнения Договора и потребовать от Исполнителя возмещения всех убытков, включая упущенную выгоду, сверх штрафов, предусмотренных Договором за такие нарушения.</w:t>
      </w:r>
    </w:p>
    <w:p w:rsidR="00883A32" w:rsidRPr="000846BE" w:rsidRDefault="00883A32" w:rsidP="000F0003">
      <w:pPr>
        <w:ind w:right="142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 xml:space="preserve">6.14. В случае нарушения </w:t>
      </w:r>
      <w:r w:rsidR="004612FA" w:rsidRPr="000846BE">
        <w:rPr>
          <w:rFonts w:ascii="Times New Roman" w:hAnsi="Times New Roman"/>
          <w:szCs w:val="24"/>
        </w:rPr>
        <w:t>Исполнителем</w:t>
      </w:r>
      <w:r w:rsidRPr="000846BE">
        <w:rPr>
          <w:rFonts w:ascii="Times New Roman" w:hAnsi="Times New Roman"/>
          <w:szCs w:val="24"/>
        </w:rPr>
        <w:t xml:space="preserve"> при исполнении обязательств по настоящему договору норм и правил по охране труда, ПТБ, ПТЭ, ППБ, ПЭБ, ПУЭ, ПГК, а также иных правил и норм, требования которых обязательны к соблюдению в соответствии с действующим законодательством РФ и настоящим договором (далее – «ПРАВИЛА»), Исполнитель обязан как по первому требованию Заказчика, так и без получения соответствующего требования устранить допущенное нарушение, в том числе путем финансирования за собственный счет необходимых расходов, направленных на обеспечение безопасных условий труда и исключение повторения допущенного нарушения.</w:t>
      </w:r>
    </w:p>
    <w:p w:rsidR="0017359B" w:rsidRPr="0017359B" w:rsidRDefault="0017359B" w:rsidP="000F0003">
      <w:pPr>
        <w:ind w:right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6.15. Исполнитель</w:t>
      </w:r>
      <w:r w:rsidRPr="0017359B">
        <w:rPr>
          <w:rFonts w:ascii="Times New Roman" w:hAnsi="Times New Roman"/>
          <w:szCs w:val="24"/>
        </w:rPr>
        <w:t xml:space="preserve"> обязан  ознакомить </w:t>
      </w:r>
      <w:r w:rsidR="00553B48">
        <w:rPr>
          <w:rFonts w:ascii="Times New Roman" w:hAnsi="Times New Roman"/>
          <w:szCs w:val="24"/>
        </w:rPr>
        <w:t>Исполнителя работ со</w:t>
      </w:r>
      <w:r w:rsidRPr="0017359B">
        <w:rPr>
          <w:rFonts w:ascii="Times New Roman" w:hAnsi="Times New Roman"/>
          <w:szCs w:val="24"/>
        </w:rPr>
        <w:t xml:space="preserve"> следующими дополнительными требованиями по охране труда и технике безопасности в соответствие с системой Менеджмента охраны здоровья и безопасности труда (СМОЗиБТ):</w:t>
      </w:r>
    </w:p>
    <w:p w:rsidR="0017359B" w:rsidRPr="0017359B" w:rsidRDefault="000F0003" w:rsidP="000F0003">
      <w:pPr>
        <w:ind w:right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  <w:r w:rsidR="0017359B" w:rsidRPr="0017359B">
        <w:rPr>
          <w:rFonts w:ascii="Times New Roman" w:hAnsi="Times New Roman"/>
          <w:szCs w:val="24"/>
        </w:rPr>
        <w:t>РО-БРиИ-01 «Регламент организации. СМОЗиБТ. Правила техники безопасности для</w:t>
      </w:r>
      <w:r w:rsidR="0017359B" w:rsidRPr="0017359B">
        <w:rPr>
          <w:rFonts w:ascii="Times New Roman" w:hAnsi="Times New Roman"/>
          <w:szCs w:val="24"/>
        </w:rPr>
        <w:br/>
        <w:t>подрядных организаций»</w:t>
      </w:r>
      <w:r w:rsidR="0083373D">
        <w:rPr>
          <w:rFonts w:ascii="Times New Roman" w:hAnsi="Times New Roman"/>
          <w:szCs w:val="24"/>
        </w:rPr>
        <w:t xml:space="preserve"> (Приложение </w:t>
      </w:r>
      <w:r w:rsidR="00553B48">
        <w:rPr>
          <w:rFonts w:ascii="Times New Roman" w:hAnsi="Times New Roman"/>
          <w:szCs w:val="24"/>
        </w:rPr>
        <w:t>5</w:t>
      </w:r>
      <w:r w:rsidR="0083373D">
        <w:rPr>
          <w:rFonts w:ascii="Times New Roman" w:hAnsi="Times New Roman"/>
          <w:szCs w:val="24"/>
        </w:rPr>
        <w:t>)</w:t>
      </w:r>
      <w:r w:rsidR="0017359B" w:rsidRPr="0017359B">
        <w:rPr>
          <w:rFonts w:ascii="Times New Roman" w:hAnsi="Times New Roman"/>
          <w:szCs w:val="24"/>
        </w:rPr>
        <w:t>.</w:t>
      </w:r>
    </w:p>
    <w:p w:rsidR="00883A32" w:rsidRPr="000846BE" w:rsidRDefault="00883A32" w:rsidP="00052FE0">
      <w:pPr>
        <w:ind w:right="142"/>
        <w:jc w:val="both"/>
        <w:rPr>
          <w:rFonts w:ascii="Times New Roman" w:hAnsi="Times New Roman"/>
          <w:b/>
          <w:color w:val="000000"/>
          <w:szCs w:val="24"/>
        </w:rPr>
      </w:pPr>
    </w:p>
    <w:p w:rsidR="00883A32" w:rsidRPr="000846BE" w:rsidRDefault="00883A32" w:rsidP="000F0003">
      <w:pPr>
        <w:ind w:right="142"/>
        <w:rPr>
          <w:rFonts w:ascii="Times New Roman" w:hAnsi="Times New Roman"/>
          <w:b/>
          <w:color w:val="000000"/>
          <w:szCs w:val="24"/>
        </w:rPr>
      </w:pPr>
      <w:r w:rsidRPr="000846BE">
        <w:rPr>
          <w:rFonts w:ascii="Times New Roman" w:hAnsi="Times New Roman"/>
          <w:b/>
          <w:color w:val="000000"/>
          <w:szCs w:val="24"/>
        </w:rPr>
        <w:t>7.</w:t>
      </w:r>
      <w:r w:rsidR="004612FA" w:rsidRPr="000846BE">
        <w:rPr>
          <w:rFonts w:ascii="Times New Roman" w:hAnsi="Times New Roman"/>
          <w:b/>
          <w:color w:val="000000"/>
          <w:szCs w:val="24"/>
        </w:rPr>
        <w:t xml:space="preserve">  </w:t>
      </w:r>
      <w:r w:rsidRPr="000846BE">
        <w:rPr>
          <w:rFonts w:ascii="Times New Roman" w:hAnsi="Times New Roman"/>
          <w:b/>
          <w:color w:val="000000"/>
          <w:szCs w:val="24"/>
        </w:rPr>
        <w:t>ПОРЯДОК РАЗРЕШЕНИЯ СПОРОВ</w:t>
      </w:r>
    </w:p>
    <w:p w:rsidR="00883A32" w:rsidRPr="000846BE" w:rsidRDefault="00883A32" w:rsidP="000F0003">
      <w:pPr>
        <w:ind w:right="142"/>
        <w:jc w:val="both"/>
        <w:rPr>
          <w:rFonts w:ascii="Times New Roman" w:hAnsi="Times New Roman"/>
          <w:color w:val="000000"/>
          <w:szCs w:val="24"/>
        </w:rPr>
      </w:pPr>
      <w:r w:rsidRPr="000846BE">
        <w:rPr>
          <w:rFonts w:ascii="Times New Roman" w:hAnsi="Times New Roman"/>
          <w:color w:val="000000"/>
          <w:szCs w:val="24"/>
        </w:rPr>
        <w:t>7.1.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83A32" w:rsidRPr="000846BE" w:rsidRDefault="00883A32" w:rsidP="000F0003">
      <w:pPr>
        <w:ind w:right="142"/>
        <w:jc w:val="both"/>
        <w:rPr>
          <w:rFonts w:ascii="Times New Roman" w:hAnsi="Times New Roman"/>
          <w:color w:val="000000"/>
          <w:szCs w:val="24"/>
        </w:rPr>
      </w:pPr>
      <w:r w:rsidRPr="000846BE">
        <w:rPr>
          <w:rFonts w:ascii="Times New Roman" w:hAnsi="Times New Roman"/>
          <w:color w:val="000000"/>
          <w:szCs w:val="24"/>
        </w:rPr>
        <w:t>7.2. Все споры и разногласия, возникающие из настоящего Договора или в связи с ним, в том числе, касающиеся  его  выполнения, нарушения, прекращения или действительности, подлежат разрешению в Арбитражном суде по выбору истца.</w:t>
      </w:r>
    </w:p>
    <w:p w:rsidR="00883A32" w:rsidRPr="000846BE" w:rsidRDefault="00883A32" w:rsidP="00052FE0">
      <w:pPr>
        <w:ind w:right="142" w:firstLine="709"/>
        <w:jc w:val="both"/>
        <w:rPr>
          <w:rFonts w:ascii="Times New Roman" w:hAnsi="Times New Roman"/>
          <w:color w:val="000000"/>
          <w:szCs w:val="24"/>
        </w:rPr>
      </w:pPr>
    </w:p>
    <w:p w:rsidR="00883A32" w:rsidRPr="000846BE" w:rsidRDefault="00883A32" w:rsidP="000F0003">
      <w:pPr>
        <w:pStyle w:val="ac"/>
        <w:ind w:right="142"/>
        <w:jc w:val="left"/>
        <w:rPr>
          <w:color w:val="000000"/>
          <w:sz w:val="24"/>
          <w:szCs w:val="24"/>
        </w:rPr>
      </w:pPr>
      <w:r w:rsidRPr="000846BE">
        <w:rPr>
          <w:color w:val="000000"/>
          <w:sz w:val="24"/>
          <w:szCs w:val="24"/>
        </w:rPr>
        <w:t>8. ЗАКЛЮЧИТЕЛЬНЫЕ ПОЛОЖЕНИЯ</w:t>
      </w:r>
    </w:p>
    <w:p w:rsidR="00883A32" w:rsidRPr="000846BE" w:rsidRDefault="00883A32" w:rsidP="000F0003">
      <w:pPr>
        <w:pStyle w:val="ac"/>
        <w:ind w:right="142"/>
        <w:jc w:val="both"/>
        <w:rPr>
          <w:b w:val="0"/>
          <w:sz w:val="24"/>
          <w:szCs w:val="24"/>
        </w:rPr>
      </w:pPr>
      <w:r w:rsidRPr="000846BE">
        <w:rPr>
          <w:b w:val="0"/>
          <w:color w:val="000000"/>
          <w:sz w:val="24"/>
          <w:szCs w:val="24"/>
        </w:rPr>
        <w:t>8.1. Любые изменения и дополнения к настоящему Договору имеют силу только в том случае, если они</w:t>
      </w:r>
      <w:r w:rsidRPr="000846BE">
        <w:rPr>
          <w:b w:val="0"/>
          <w:sz w:val="24"/>
          <w:szCs w:val="24"/>
        </w:rPr>
        <w:t xml:space="preserve"> оформлены в письменном виде и подписаны обеими сторонами.</w:t>
      </w:r>
    </w:p>
    <w:p w:rsidR="00883A32" w:rsidRPr="000846BE" w:rsidRDefault="00883A32" w:rsidP="000F0003">
      <w:pPr>
        <w:pStyle w:val="ac"/>
        <w:ind w:right="142"/>
        <w:jc w:val="both"/>
        <w:rPr>
          <w:b w:val="0"/>
          <w:sz w:val="24"/>
          <w:szCs w:val="24"/>
        </w:rPr>
      </w:pPr>
      <w:r w:rsidRPr="000846BE">
        <w:rPr>
          <w:b w:val="0"/>
          <w:sz w:val="24"/>
          <w:szCs w:val="24"/>
        </w:rPr>
        <w:t>8.2. При расторжении настоящего Договора по совместному решению Заказчика и Исполнителя результат оказанных услуг передается Заказчику, который оплачивает Исполнителю стоимость оказанных услуг в объёме, определяемом ими совместно.</w:t>
      </w:r>
    </w:p>
    <w:p w:rsidR="00883A32" w:rsidRPr="000846BE" w:rsidRDefault="00883A32" w:rsidP="000F0003">
      <w:pPr>
        <w:pStyle w:val="ac"/>
        <w:ind w:right="142"/>
        <w:jc w:val="both"/>
        <w:rPr>
          <w:b w:val="0"/>
          <w:sz w:val="24"/>
          <w:szCs w:val="24"/>
        </w:rPr>
      </w:pPr>
      <w:r w:rsidRPr="000846BE">
        <w:rPr>
          <w:b w:val="0"/>
          <w:sz w:val="24"/>
          <w:szCs w:val="24"/>
        </w:rPr>
        <w:t>8.3. Уступка прав требования к Заказчику по настоящему Договору не допускается без согласия Заказчика.</w:t>
      </w:r>
    </w:p>
    <w:p w:rsidR="00883A32" w:rsidRPr="000846BE" w:rsidRDefault="00883A32" w:rsidP="000F0003">
      <w:pPr>
        <w:pStyle w:val="aa"/>
        <w:ind w:right="142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>8.4. Заказчик вправе в одностороннем порядке отказаться от исполнения настоящего Договора по следующим основаниям:</w:t>
      </w:r>
    </w:p>
    <w:p w:rsidR="00883A32" w:rsidRPr="000846BE" w:rsidRDefault="00883A32" w:rsidP="000F0003">
      <w:pPr>
        <w:pStyle w:val="aa"/>
        <w:ind w:right="142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>8.4.1. В случае нарушения Исполнителем сроков начала и/или окончания оказания услуг;</w:t>
      </w:r>
    </w:p>
    <w:p w:rsidR="00883A32" w:rsidRPr="000846BE" w:rsidRDefault="00883A32" w:rsidP="000F0003">
      <w:pPr>
        <w:pStyle w:val="aa"/>
        <w:ind w:right="142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 xml:space="preserve">8.4.2. В любой момент после заключения Договора, </w:t>
      </w:r>
      <w:r w:rsidRPr="000846BE">
        <w:rPr>
          <w:rFonts w:ascii="Times New Roman" w:hAnsi="Times New Roman"/>
          <w:color w:val="000000"/>
          <w:szCs w:val="24"/>
        </w:rPr>
        <w:t>когда Заказчику стало известно о предоставлении Исполнителем до подписания Договора</w:t>
      </w:r>
      <w:r w:rsidRPr="000846BE">
        <w:rPr>
          <w:rFonts w:ascii="Times New Roman" w:hAnsi="Times New Roman"/>
          <w:szCs w:val="24"/>
        </w:rPr>
        <w:t xml:space="preserve"> и в ходе его исполнения ложных сведений, иных сведений, не соответствующих представлениям Заказчика о финансовом положении Исполнителя, его учредительных документах, разрешений (лицензий) на оказание услуг, выполняемых по настоящему Договору Исполнителем, и другой информации о существенном изменении обстоятельств, когда они изменились настолько, что если бы Заказчик мог это разумно предвидеть, Договор вообще не был бы им заключен или был бы заключен на значительно отличающихся условиях.</w:t>
      </w:r>
    </w:p>
    <w:p w:rsidR="00883A32" w:rsidRPr="000846BE" w:rsidRDefault="00883A32" w:rsidP="00052FE0">
      <w:pPr>
        <w:pStyle w:val="24"/>
        <w:spacing w:line="240" w:lineRule="auto"/>
        <w:ind w:left="0" w:right="142" w:firstLine="709"/>
        <w:rPr>
          <w:sz w:val="24"/>
          <w:szCs w:val="24"/>
        </w:rPr>
      </w:pPr>
      <w:r w:rsidRPr="000846BE">
        <w:rPr>
          <w:sz w:val="24"/>
          <w:szCs w:val="24"/>
        </w:rPr>
        <w:t xml:space="preserve">Основания для одностороннего внесудебного отказа Заказчика от настоящего Договора не распространяются на случаи, когда Стороны письменно согласовали условия о переносе сроков оказания услуг. Настоящий Договор считается расторгнутым с момента получения Исполнителем </w:t>
      </w:r>
      <w:r w:rsidRPr="000846BE">
        <w:rPr>
          <w:color w:val="000000"/>
          <w:sz w:val="24"/>
          <w:szCs w:val="24"/>
        </w:rPr>
        <w:t>от Заказчика</w:t>
      </w:r>
      <w:r w:rsidRPr="000846BE">
        <w:rPr>
          <w:sz w:val="24"/>
          <w:szCs w:val="24"/>
        </w:rPr>
        <w:t xml:space="preserve"> Уведомления об одностороннем отказе от исполнения настоящего Договора.</w:t>
      </w:r>
    </w:p>
    <w:p w:rsidR="00883A32" w:rsidRPr="000846BE" w:rsidRDefault="00883A32" w:rsidP="000F0003">
      <w:pPr>
        <w:pStyle w:val="24"/>
        <w:spacing w:line="240" w:lineRule="auto"/>
        <w:ind w:left="0" w:right="142" w:firstLine="0"/>
        <w:rPr>
          <w:sz w:val="24"/>
          <w:szCs w:val="24"/>
        </w:rPr>
      </w:pPr>
      <w:r w:rsidRPr="000846BE">
        <w:rPr>
          <w:sz w:val="24"/>
          <w:szCs w:val="24"/>
        </w:rPr>
        <w:t>8.4.3. В случае если у Заказчика отпала необходимость в данной услуге.</w:t>
      </w:r>
    </w:p>
    <w:p w:rsidR="00883A32" w:rsidRPr="000846BE" w:rsidRDefault="00883A32" w:rsidP="000F0003">
      <w:pPr>
        <w:pStyle w:val="24"/>
        <w:spacing w:line="240" w:lineRule="auto"/>
        <w:ind w:left="0" w:right="142" w:firstLine="0"/>
        <w:rPr>
          <w:sz w:val="24"/>
          <w:szCs w:val="24"/>
        </w:rPr>
      </w:pPr>
      <w:r w:rsidRPr="000846BE">
        <w:rPr>
          <w:sz w:val="24"/>
          <w:szCs w:val="24"/>
        </w:rPr>
        <w:t>8.4.4. В случае некачественного оказания услуги.</w:t>
      </w:r>
    </w:p>
    <w:p w:rsidR="00883A32" w:rsidRPr="000846BE" w:rsidRDefault="00883A32" w:rsidP="000F0003">
      <w:pPr>
        <w:ind w:right="142"/>
        <w:jc w:val="both"/>
        <w:rPr>
          <w:rFonts w:ascii="Times New Roman" w:hAnsi="Times New Roman"/>
          <w:color w:val="000000"/>
          <w:szCs w:val="24"/>
        </w:rPr>
      </w:pPr>
      <w:r w:rsidRPr="000846BE">
        <w:rPr>
          <w:rFonts w:ascii="Times New Roman" w:hAnsi="Times New Roman"/>
          <w:color w:val="000000"/>
          <w:szCs w:val="24"/>
        </w:rPr>
        <w:t xml:space="preserve">8.5. Исполнитель обязуется не разглашать третьим лицам инсайдерскую информацию Заказчика, ставшую известной Исполнителю при исполнении настоящего Договора, а также принимать все зависящие от него меры к защите ставшей известной инсайдерской информации Заказчика и недопущении неправомерного использования и распространения инсайдерской информации без согласия Заказчика. Исполнитель с Положением об инсайдерской информации Заказчика ознакомлен и признает обязательность требований для своих работников Положения об инсайдерской информации Заказчика. Исполнитель обязуется исполнять обязанности, обеспечивающие неразглашение инсайдерской информации, предусмотренные вышеуказанным Положением. </w:t>
      </w:r>
    </w:p>
    <w:p w:rsidR="00883A32" w:rsidRPr="000846BE" w:rsidRDefault="00883A32" w:rsidP="000F0003">
      <w:pPr>
        <w:ind w:right="142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 xml:space="preserve">8.6. Настоящий Договор составлен в 2-х экземплярах, имеющих одинаковую юридическую силу, по одному экземпляру для каждой из сторон. </w:t>
      </w:r>
    </w:p>
    <w:p w:rsidR="00883A32" w:rsidRPr="000846BE" w:rsidRDefault="00883A32" w:rsidP="00052FE0">
      <w:pPr>
        <w:pStyle w:val="ac"/>
        <w:ind w:right="142" w:firstLine="709"/>
        <w:jc w:val="both"/>
        <w:rPr>
          <w:b w:val="0"/>
          <w:sz w:val="24"/>
          <w:szCs w:val="24"/>
        </w:rPr>
      </w:pPr>
      <w:r w:rsidRPr="000846BE">
        <w:rPr>
          <w:b w:val="0"/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:rsidR="00883A32" w:rsidRPr="000846BE" w:rsidRDefault="00883A32" w:rsidP="000F0003">
      <w:pPr>
        <w:ind w:right="142"/>
        <w:jc w:val="both"/>
        <w:rPr>
          <w:rFonts w:ascii="Times New Roman" w:hAnsi="Times New Roman"/>
          <w:szCs w:val="24"/>
        </w:rPr>
      </w:pPr>
      <w:r w:rsidRPr="000846BE">
        <w:rPr>
          <w:rFonts w:ascii="Times New Roman" w:hAnsi="Times New Roman"/>
          <w:szCs w:val="24"/>
        </w:rPr>
        <w:t>8.7. В соответствии с Положением ОАО «ОГК-4» о соблюдении принципов “Глобального договора ООН” Заказчик признает обязательным соблюдение десяти принципов “Глобального договора ООН”, к которым относятся общепризнанные принципы в области прав человека, трудовых отношений, охраны окружающей среды и борьбы с коррупцией, определенные такими международно-правовыми актами как “Всеобщая декларация прав человека”, “Декларация международной организации труда об основополагающих принципах и правах на производстве”; “Рио-де-Жанейрская декларация</w:t>
      </w:r>
      <w:r w:rsidR="004612FA" w:rsidRPr="000846BE">
        <w:rPr>
          <w:rFonts w:ascii="Times New Roman" w:hAnsi="Times New Roman"/>
          <w:szCs w:val="24"/>
        </w:rPr>
        <w:t xml:space="preserve"> </w:t>
      </w:r>
      <w:r w:rsidRPr="000846BE">
        <w:rPr>
          <w:rFonts w:ascii="Times New Roman" w:hAnsi="Times New Roman"/>
          <w:szCs w:val="24"/>
        </w:rPr>
        <w:t xml:space="preserve">по окружающей среде и развитию”; “Конвенция ООН против коррупции”. </w:t>
      </w:r>
      <w:r w:rsidR="00CD4E04" w:rsidRPr="000846BE">
        <w:rPr>
          <w:rFonts w:ascii="Times New Roman" w:hAnsi="Times New Roman"/>
          <w:szCs w:val="24"/>
        </w:rPr>
        <w:t xml:space="preserve"> </w:t>
      </w:r>
      <w:r w:rsidRPr="000846BE">
        <w:rPr>
          <w:rFonts w:ascii="Times New Roman" w:hAnsi="Times New Roman"/>
          <w:szCs w:val="24"/>
        </w:rPr>
        <w:t>Исполнитель с Положением ОАО «ОГК-4» о соблюдении принципов “Глобального договора ООН” ознакомлен и будет стремиться соблюдать Принципы “Глобального договора ООН” и принимать все зависящие от него меры по недопущению нарушения принципов “Глобального договора ООН”.</w:t>
      </w:r>
    </w:p>
    <w:p w:rsidR="00883A32" w:rsidRPr="000846BE" w:rsidRDefault="000F0003" w:rsidP="00960594">
      <w:pPr>
        <w:ind w:right="142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883A32" w:rsidRPr="000846BE">
        <w:rPr>
          <w:rFonts w:ascii="Times New Roman" w:hAnsi="Times New Roman"/>
          <w:szCs w:val="24"/>
        </w:rPr>
        <w:t>8</w:t>
      </w:r>
      <w:r w:rsidR="00883A32" w:rsidRPr="000846BE">
        <w:rPr>
          <w:rFonts w:ascii="Times New Roman" w:hAnsi="Times New Roman"/>
          <w:color w:val="000000"/>
          <w:szCs w:val="24"/>
        </w:rPr>
        <w:t>.8. Неотъемлемой частью настоящего Договора являются следующие приложения:</w:t>
      </w:r>
    </w:p>
    <w:p w:rsidR="00883A32" w:rsidRPr="000846BE" w:rsidRDefault="00883A32" w:rsidP="000F0003">
      <w:pPr>
        <w:ind w:right="142"/>
        <w:jc w:val="both"/>
        <w:rPr>
          <w:rFonts w:ascii="Times New Roman" w:hAnsi="Times New Roman"/>
          <w:color w:val="000000"/>
          <w:szCs w:val="24"/>
        </w:rPr>
      </w:pPr>
      <w:r w:rsidRPr="00AC1585">
        <w:rPr>
          <w:rFonts w:ascii="Times New Roman" w:hAnsi="Times New Roman"/>
          <w:i/>
          <w:color w:val="000000"/>
          <w:szCs w:val="24"/>
        </w:rPr>
        <w:t>Приложение №1.</w:t>
      </w:r>
      <w:r w:rsidRPr="000846BE">
        <w:rPr>
          <w:rFonts w:ascii="Times New Roman" w:hAnsi="Times New Roman"/>
          <w:color w:val="000000"/>
          <w:szCs w:val="24"/>
        </w:rPr>
        <w:t xml:space="preserve"> /Техническое задание/</w:t>
      </w:r>
    </w:p>
    <w:p w:rsidR="00883A32" w:rsidRDefault="00883A32" w:rsidP="000F0003">
      <w:pPr>
        <w:ind w:right="142"/>
        <w:jc w:val="both"/>
        <w:rPr>
          <w:rFonts w:ascii="Times New Roman" w:hAnsi="Times New Roman"/>
          <w:color w:val="000000"/>
          <w:szCs w:val="24"/>
        </w:rPr>
      </w:pPr>
      <w:r w:rsidRPr="00AC1585">
        <w:rPr>
          <w:rFonts w:ascii="Times New Roman" w:hAnsi="Times New Roman"/>
          <w:i/>
          <w:color w:val="000000"/>
          <w:szCs w:val="24"/>
        </w:rPr>
        <w:t>Приложение №2.</w:t>
      </w:r>
      <w:r w:rsidRPr="000846BE">
        <w:rPr>
          <w:rFonts w:ascii="Times New Roman" w:hAnsi="Times New Roman"/>
          <w:color w:val="000000"/>
          <w:szCs w:val="24"/>
        </w:rPr>
        <w:t xml:space="preserve"> /Сметная документация/</w:t>
      </w:r>
    </w:p>
    <w:p w:rsidR="000A2CE7" w:rsidRPr="000C5BD2" w:rsidRDefault="00276504" w:rsidP="00960594">
      <w:pPr>
        <w:ind w:right="142"/>
        <w:jc w:val="both"/>
        <w:rPr>
          <w:b/>
          <w:szCs w:val="24"/>
        </w:rPr>
      </w:pPr>
      <w:r w:rsidRPr="00AC1585">
        <w:rPr>
          <w:rFonts w:ascii="Times New Roman" w:hAnsi="Times New Roman"/>
          <w:i/>
          <w:color w:val="000000"/>
          <w:szCs w:val="24"/>
        </w:rPr>
        <w:t>Приложение №3.</w:t>
      </w:r>
      <w:r w:rsidRPr="000846BE">
        <w:rPr>
          <w:rFonts w:ascii="Times New Roman" w:hAnsi="Times New Roman"/>
          <w:color w:val="000000"/>
          <w:szCs w:val="24"/>
        </w:rPr>
        <w:t xml:space="preserve"> /</w:t>
      </w:r>
      <w:r w:rsidR="000A2CE7" w:rsidRPr="000A2CE7">
        <w:rPr>
          <w:b/>
          <w:sz w:val="28"/>
          <w:szCs w:val="28"/>
        </w:rPr>
        <w:t xml:space="preserve"> </w:t>
      </w:r>
      <w:r w:rsidR="000A2CE7" w:rsidRPr="000A2CE7">
        <w:rPr>
          <w:rFonts w:ascii="Times New Roman" w:hAnsi="Times New Roman"/>
          <w:szCs w:val="24"/>
        </w:rPr>
        <w:t>Перечень</w:t>
      </w:r>
      <w:r w:rsidR="000A2CE7">
        <w:rPr>
          <w:rFonts w:ascii="Times New Roman" w:hAnsi="Times New Roman"/>
          <w:szCs w:val="24"/>
        </w:rPr>
        <w:t xml:space="preserve">  </w:t>
      </w:r>
      <w:r w:rsidR="000A2CE7" w:rsidRPr="000A2CE7">
        <w:rPr>
          <w:rFonts w:ascii="Times New Roman" w:hAnsi="Times New Roman"/>
          <w:szCs w:val="24"/>
        </w:rPr>
        <w:t>кондиционеров, находящихся в эксплуатации</w:t>
      </w:r>
      <w:r w:rsidR="00960594">
        <w:rPr>
          <w:rFonts w:ascii="Times New Roman" w:hAnsi="Times New Roman"/>
          <w:szCs w:val="24"/>
        </w:rPr>
        <w:t xml:space="preserve"> в</w:t>
      </w:r>
      <w:r w:rsidR="000A2CE7" w:rsidRPr="000A2CE7">
        <w:rPr>
          <w:rFonts w:ascii="Times New Roman" w:hAnsi="Times New Roman"/>
          <w:szCs w:val="24"/>
        </w:rPr>
        <w:t xml:space="preserve"> филиале «Шатурская ГРЭС»</w:t>
      </w:r>
      <w:r w:rsidR="000A2CE7">
        <w:rPr>
          <w:rFonts w:ascii="Times New Roman" w:hAnsi="Times New Roman"/>
          <w:szCs w:val="24"/>
        </w:rPr>
        <w:t xml:space="preserve"> </w:t>
      </w:r>
      <w:r w:rsidR="000A2CE7" w:rsidRPr="000A2CE7">
        <w:rPr>
          <w:rFonts w:ascii="Times New Roman" w:hAnsi="Times New Roman"/>
          <w:szCs w:val="24"/>
        </w:rPr>
        <w:t>ОАО «Э.ОН Россия</w:t>
      </w:r>
      <w:r w:rsidR="000A2CE7" w:rsidRPr="000C5BD2">
        <w:rPr>
          <w:b/>
          <w:szCs w:val="24"/>
        </w:rPr>
        <w:t>»</w:t>
      </w:r>
    </w:p>
    <w:p w:rsidR="000A2CE7" w:rsidRPr="000A2CE7" w:rsidRDefault="00276504" w:rsidP="00960594">
      <w:pPr>
        <w:ind w:right="142"/>
        <w:jc w:val="both"/>
        <w:rPr>
          <w:rFonts w:ascii="Times New Roman" w:hAnsi="Times New Roman"/>
          <w:szCs w:val="24"/>
        </w:rPr>
      </w:pPr>
      <w:r w:rsidRPr="00AC1585">
        <w:rPr>
          <w:rFonts w:ascii="Times New Roman" w:hAnsi="Times New Roman"/>
          <w:i/>
          <w:color w:val="000000"/>
          <w:szCs w:val="24"/>
        </w:rPr>
        <w:t>Приложение №4.</w:t>
      </w:r>
      <w:r w:rsidRPr="000846BE">
        <w:rPr>
          <w:rFonts w:ascii="Times New Roman" w:hAnsi="Times New Roman"/>
          <w:color w:val="000000"/>
          <w:szCs w:val="24"/>
        </w:rPr>
        <w:t xml:space="preserve"> /</w:t>
      </w:r>
      <w:r w:rsidR="000A2CE7" w:rsidRPr="000A2CE7">
        <w:rPr>
          <w:rFonts w:ascii="Times New Roman" w:hAnsi="Times New Roman"/>
          <w:szCs w:val="24"/>
        </w:rPr>
        <w:t xml:space="preserve"> Перечень</w:t>
      </w:r>
      <w:r w:rsidR="000A2CE7">
        <w:rPr>
          <w:rFonts w:ascii="Times New Roman" w:hAnsi="Times New Roman"/>
          <w:szCs w:val="24"/>
        </w:rPr>
        <w:t xml:space="preserve"> </w:t>
      </w:r>
      <w:r w:rsidR="000A2CE7" w:rsidRPr="000A2CE7">
        <w:rPr>
          <w:rFonts w:ascii="Times New Roman" w:hAnsi="Times New Roman"/>
          <w:szCs w:val="24"/>
        </w:rPr>
        <w:t xml:space="preserve">кондиционеров, находящихся в зимний период в эксплуатации </w:t>
      </w:r>
    </w:p>
    <w:p w:rsidR="000A2CE7" w:rsidRPr="000A2CE7" w:rsidRDefault="00960594" w:rsidP="00960594">
      <w:pPr>
        <w:ind w:right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</w:t>
      </w:r>
      <w:r w:rsidR="000A2CE7" w:rsidRPr="000A2CE7">
        <w:rPr>
          <w:rFonts w:ascii="Times New Roman" w:hAnsi="Times New Roman"/>
          <w:szCs w:val="24"/>
        </w:rPr>
        <w:t xml:space="preserve"> филиале «Шатурская ГРЭС»</w:t>
      </w:r>
      <w:r w:rsidR="000A2CE7">
        <w:rPr>
          <w:rFonts w:ascii="Times New Roman" w:hAnsi="Times New Roman"/>
          <w:szCs w:val="24"/>
        </w:rPr>
        <w:t xml:space="preserve"> </w:t>
      </w:r>
      <w:r w:rsidR="000A2CE7" w:rsidRPr="000A2CE7">
        <w:rPr>
          <w:rFonts w:ascii="Times New Roman" w:hAnsi="Times New Roman"/>
          <w:szCs w:val="24"/>
        </w:rPr>
        <w:t>ОАО «Э.ОН Россия»</w:t>
      </w:r>
    </w:p>
    <w:p w:rsidR="00AC1585" w:rsidRPr="00AC1585" w:rsidRDefault="00276504" w:rsidP="000F0003">
      <w:pPr>
        <w:ind w:right="142"/>
        <w:jc w:val="both"/>
        <w:rPr>
          <w:rFonts w:ascii="Times New Roman" w:hAnsi="Times New Roman"/>
          <w:szCs w:val="24"/>
        </w:rPr>
      </w:pPr>
      <w:r w:rsidRPr="00AC1585">
        <w:rPr>
          <w:rFonts w:ascii="Times New Roman" w:hAnsi="Times New Roman"/>
          <w:i/>
          <w:color w:val="000000"/>
          <w:szCs w:val="24"/>
        </w:rPr>
        <w:t>Приложение №5</w:t>
      </w:r>
      <w:r w:rsidR="000F0003" w:rsidRPr="00AC1585">
        <w:rPr>
          <w:rFonts w:ascii="Times New Roman" w:hAnsi="Times New Roman"/>
          <w:i/>
          <w:color w:val="000000"/>
          <w:szCs w:val="24"/>
        </w:rPr>
        <w:t>.</w:t>
      </w:r>
      <w:r w:rsidR="00AC1585">
        <w:rPr>
          <w:rFonts w:ascii="Times New Roman" w:hAnsi="Times New Roman"/>
          <w:color w:val="000000"/>
          <w:szCs w:val="24"/>
        </w:rPr>
        <w:t xml:space="preserve"> </w:t>
      </w:r>
      <w:r w:rsidRPr="000846BE">
        <w:rPr>
          <w:rFonts w:ascii="Times New Roman" w:hAnsi="Times New Roman"/>
          <w:color w:val="000000"/>
          <w:szCs w:val="24"/>
        </w:rPr>
        <w:t>/</w:t>
      </w:r>
      <w:r w:rsidRPr="0017359B">
        <w:rPr>
          <w:rFonts w:ascii="Times New Roman" w:hAnsi="Times New Roman"/>
          <w:szCs w:val="24"/>
        </w:rPr>
        <w:t xml:space="preserve">РО-БРиИ-01 «Регламент организации. СМОЗиБТ. </w:t>
      </w:r>
      <w:r>
        <w:rPr>
          <w:rFonts w:ascii="Times New Roman" w:hAnsi="Times New Roman"/>
          <w:szCs w:val="24"/>
        </w:rPr>
        <w:t xml:space="preserve"> </w:t>
      </w:r>
      <w:r w:rsidRPr="0017359B">
        <w:rPr>
          <w:rFonts w:ascii="Times New Roman" w:hAnsi="Times New Roman"/>
          <w:szCs w:val="24"/>
        </w:rPr>
        <w:t>Правила техники безопасности для</w:t>
      </w:r>
      <w:r w:rsidR="00B96C28">
        <w:rPr>
          <w:rFonts w:ascii="Times New Roman" w:hAnsi="Times New Roman"/>
          <w:szCs w:val="24"/>
        </w:rPr>
        <w:t xml:space="preserve"> </w:t>
      </w:r>
      <w:r w:rsidRPr="0017359B">
        <w:rPr>
          <w:rFonts w:ascii="Times New Roman" w:hAnsi="Times New Roman"/>
          <w:szCs w:val="24"/>
        </w:rPr>
        <w:t>подрядных организаций»</w:t>
      </w:r>
      <w:r>
        <w:rPr>
          <w:rFonts w:ascii="Times New Roman" w:hAnsi="Times New Roman"/>
          <w:szCs w:val="24"/>
        </w:rPr>
        <w:t>/</w:t>
      </w:r>
    </w:p>
    <w:p w:rsidR="00276504" w:rsidRPr="00480832" w:rsidRDefault="00276504" w:rsidP="00052FE0">
      <w:pPr>
        <w:ind w:right="142" w:firstLine="709"/>
        <w:rPr>
          <w:rFonts w:ascii="Times New Roman" w:hAnsi="Times New Roman"/>
          <w:sz w:val="16"/>
          <w:szCs w:val="16"/>
        </w:rPr>
      </w:pPr>
    </w:p>
    <w:p w:rsidR="00480832" w:rsidRDefault="004A639F" w:rsidP="000F0003">
      <w:pPr>
        <w:ind w:right="142"/>
        <w:rPr>
          <w:rFonts w:ascii="Times New Roman" w:hAnsi="Times New Roman"/>
          <w:b/>
          <w:szCs w:val="24"/>
        </w:rPr>
      </w:pPr>
      <w:r w:rsidRPr="00677426">
        <w:rPr>
          <w:rFonts w:ascii="Times New Roman" w:hAnsi="Times New Roman"/>
          <w:b/>
          <w:szCs w:val="24"/>
        </w:rPr>
        <w:t>9</w:t>
      </w:r>
      <w:r w:rsidR="00191963" w:rsidRPr="00677426">
        <w:rPr>
          <w:rFonts w:ascii="Times New Roman" w:hAnsi="Times New Roman"/>
          <w:b/>
          <w:szCs w:val="24"/>
        </w:rPr>
        <w:t>.  РЕКВИЗИТЫ И ПОДПИСИ СТОРОН:</w:t>
      </w:r>
    </w:p>
    <w:p w:rsidR="00480832" w:rsidRDefault="00480832" w:rsidP="000F0003">
      <w:pPr>
        <w:ind w:right="142"/>
        <w:rPr>
          <w:rFonts w:ascii="Times New Roman" w:hAnsi="Times New Roman"/>
          <w:b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395"/>
        <w:gridCol w:w="5811"/>
      </w:tblGrid>
      <w:tr w:rsidR="00480832" w:rsidRPr="00851A2F" w:rsidTr="00AC1585">
        <w:tc>
          <w:tcPr>
            <w:tcW w:w="4395" w:type="dxa"/>
          </w:tcPr>
          <w:p w:rsidR="00480832" w:rsidRPr="00851A2F" w:rsidRDefault="00480832" w:rsidP="00480832">
            <w:pPr>
              <w:pStyle w:val="ac"/>
              <w:ind w:left="-70" w:right="-125"/>
              <w:jc w:val="both"/>
              <w:rPr>
                <w:rFonts w:ascii="Verdana" w:hAnsi="Verdana"/>
                <w:sz w:val="22"/>
                <w:szCs w:val="22"/>
              </w:rPr>
            </w:pPr>
            <w:r w:rsidRPr="00851A2F">
              <w:rPr>
                <w:rFonts w:ascii="Verdana" w:hAnsi="Verdana"/>
                <w:sz w:val="22"/>
                <w:szCs w:val="22"/>
              </w:rPr>
              <w:t>ПОДРЯДЧИК:</w:t>
            </w:r>
          </w:p>
        </w:tc>
        <w:tc>
          <w:tcPr>
            <w:tcW w:w="5811" w:type="dxa"/>
          </w:tcPr>
          <w:p w:rsidR="00480832" w:rsidRPr="00851A2F" w:rsidRDefault="00480832" w:rsidP="00480832">
            <w:pPr>
              <w:pStyle w:val="ac"/>
              <w:ind w:left="-70" w:right="-125"/>
              <w:jc w:val="both"/>
              <w:rPr>
                <w:rFonts w:ascii="Verdana" w:hAnsi="Verdana"/>
                <w:sz w:val="22"/>
                <w:szCs w:val="22"/>
              </w:rPr>
            </w:pPr>
            <w:r w:rsidRPr="00851A2F">
              <w:rPr>
                <w:rFonts w:ascii="Verdana" w:hAnsi="Verdana"/>
                <w:sz w:val="22"/>
                <w:szCs w:val="22"/>
              </w:rPr>
              <w:t>ЗАКАЗЧИК:</w:t>
            </w:r>
          </w:p>
          <w:p w:rsidR="00480832" w:rsidRPr="00851A2F" w:rsidRDefault="00480832" w:rsidP="00480832">
            <w:pPr>
              <w:pStyle w:val="ac"/>
              <w:ind w:left="-70"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80832" w:rsidRPr="00851A2F" w:rsidTr="00AC1585">
        <w:tc>
          <w:tcPr>
            <w:tcW w:w="4395" w:type="dxa"/>
          </w:tcPr>
          <w:p w:rsidR="00480832" w:rsidRPr="00480832" w:rsidRDefault="00480832" w:rsidP="00480832">
            <w:pPr>
              <w:jc w:val="both"/>
              <w:rPr>
                <w:rFonts w:ascii="Times New Roman" w:hAnsi="Times New Roman"/>
                <w:szCs w:val="24"/>
              </w:rPr>
            </w:pPr>
            <w:r w:rsidRPr="00480832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811" w:type="dxa"/>
          </w:tcPr>
          <w:p w:rsidR="00480832" w:rsidRPr="00480832" w:rsidRDefault="00480832" w:rsidP="00480832">
            <w:pPr>
              <w:pStyle w:val="ac"/>
              <w:jc w:val="both"/>
              <w:rPr>
                <w:sz w:val="24"/>
                <w:szCs w:val="24"/>
              </w:rPr>
            </w:pPr>
            <w:r w:rsidRPr="00480832">
              <w:rPr>
                <w:sz w:val="24"/>
                <w:szCs w:val="24"/>
              </w:rPr>
              <w:t>ОАО «Э.ОН Россия»</w:t>
            </w:r>
          </w:p>
          <w:p w:rsidR="00480832" w:rsidRPr="00480832" w:rsidRDefault="00480832" w:rsidP="00480832">
            <w:pPr>
              <w:pStyle w:val="ac"/>
              <w:jc w:val="both"/>
              <w:rPr>
                <w:sz w:val="16"/>
                <w:szCs w:val="16"/>
              </w:rPr>
            </w:pPr>
          </w:p>
          <w:p w:rsidR="00480832" w:rsidRPr="00480832" w:rsidRDefault="00480832" w:rsidP="00480832">
            <w:pPr>
              <w:pStyle w:val="ac"/>
              <w:jc w:val="both"/>
              <w:rPr>
                <w:sz w:val="24"/>
                <w:szCs w:val="24"/>
                <w:u w:val="single"/>
              </w:rPr>
            </w:pPr>
            <w:r w:rsidRPr="00480832">
              <w:rPr>
                <w:sz w:val="24"/>
                <w:szCs w:val="24"/>
                <w:u w:val="single"/>
              </w:rPr>
              <w:t xml:space="preserve">Местонахождение: </w:t>
            </w:r>
          </w:p>
          <w:p w:rsidR="00480832" w:rsidRPr="00480832" w:rsidRDefault="00480832" w:rsidP="00480832">
            <w:pPr>
              <w:pStyle w:val="ac"/>
              <w:jc w:val="both"/>
              <w:rPr>
                <w:sz w:val="16"/>
                <w:szCs w:val="16"/>
              </w:rPr>
            </w:pPr>
          </w:p>
          <w:p w:rsidR="00480832" w:rsidRDefault="00480832" w:rsidP="00480832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480832">
              <w:rPr>
                <w:b w:val="0"/>
                <w:sz w:val="24"/>
                <w:szCs w:val="24"/>
              </w:rPr>
              <w:t xml:space="preserve">628406, Российская Федерация, Тюменская область, Ханты-Мансийский автономный округ-Югра, </w:t>
            </w:r>
          </w:p>
          <w:p w:rsidR="00480832" w:rsidRPr="00480832" w:rsidRDefault="00480832" w:rsidP="00480832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480832">
              <w:rPr>
                <w:b w:val="0"/>
                <w:sz w:val="24"/>
                <w:szCs w:val="24"/>
              </w:rPr>
              <w:t>г. Сургут, ул. Энергостроителей, 23, сооружение 34.</w:t>
            </w:r>
          </w:p>
          <w:p w:rsidR="00480832" w:rsidRPr="00480832" w:rsidRDefault="00480832" w:rsidP="00480832">
            <w:pPr>
              <w:pStyle w:val="ac"/>
              <w:jc w:val="both"/>
              <w:rPr>
                <w:b w:val="0"/>
                <w:sz w:val="24"/>
                <w:szCs w:val="24"/>
              </w:rPr>
            </w:pPr>
          </w:p>
          <w:p w:rsidR="00480832" w:rsidRDefault="00480832" w:rsidP="00480832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480832">
              <w:rPr>
                <w:b w:val="0"/>
                <w:sz w:val="24"/>
                <w:szCs w:val="24"/>
                <w:u w:val="single"/>
              </w:rPr>
              <w:t>Грузополучатель (плательщик):</w:t>
            </w:r>
            <w:r w:rsidRPr="00480832">
              <w:rPr>
                <w:b w:val="0"/>
                <w:sz w:val="24"/>
                <w:szCs w:val="24"/>
              </w:rPr>
              <w:t xml:space="preserve"> филиал </w:t>
            </w:r>
          </w:p>
          <w:p w:rsidR="00480832" w:rsidRPr="00480832" w:rsidRDefault="00480832" w:rsidP="00480832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480832">
              <w:rPr>
                <w:b w:val="0"/>
                <w:sz w:val="24"/>
                <w:szCs w:val="24"/>
              </w:rPr>
              <w:t>«Шатурская ГРЭС» ОАО «Э.ОН Россия»</w:t>
            </w:r>
          </w:p>
          <w:p w:rsidR="00480832" w:rsidRPr="00480832" w:rsidRDefault="00480832" w:rsidP="00480832">
            <w:pPr>
              <w:pStyle w:val="ac"/>
              <w:jc w:val="both"/>
              <w:rPr>
                <w:b w:val="0"/>
                <w:sz w:val="24"/>
                <w:szCs w:val="24"/>
                <w:u w:val="single"/>
              </w:rPr>
            </w:pPr>
            <w:r w:rsidRPr="00480832">
              <w:rPr>
                <w:b w:val="0"/>
                <w:sz w:val="24"/>
                <w:szCs w:val="24"/>
                <w:u w:val="single"/>
              </w:rPr>
              <w:t>Местонахождение и почтовый адрес:</w:t>
            </w:r>
          </w:p>
          <w:p w:rsidR="00480832" w:rsidRDefault="00480832" w:rsidP="00480832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480832">
              <w:rPr>
                <w:b w:val="0"/>
                <w:sz w:val="24"/>
                <w:szCs w:val="24"/>
              </w:rPr>
              <w:t xml:space="preserve">140700, Московская область, </w:t>
            </w:r>
          </w:p>
          <w:p w:rsidR="00480832" w:rsidRPr="00480832" w:rsidRDefault="00480832" w:rsidP="00480832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480832">
              <w:rPr>
                <w:b w:val="0"/>
                <w:sz w:val="24"/>
                <w:szCs w:val="24"/>
              </w:rPr>
              <w:t>г. Шатура, Черноозерский проезд, д.5</w:t>
            </w:r>
          </w:p>
          <w:p w:rsidR="00480832" w:rsidRPr="00480832" w:rsidRDefault="00480832" w:rsidP="00480832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480832">
              <w:rPr>
                <w:b w:val="0"/>
                <w:sz w:val="24"/>
                <w:szCs w:val="24"/>
              </w:rPr>
              <w:t>Банковские реквизиты:</w:t>
            </w:r>
          </w:p>
          <w:p w:rsidR="00480832" w:rsidRPr="00480832" w:rsidRDefault="00480832" w:rsidP="00480832">
            <w:pPr>
              <w:rPr>
                <w:rFonts w:ascii="Times New Roman" w:hAnsi="Times New Roman"/>
                <w:szCs w:val="24"/>
              </w:rPr>
            </w:pPr>
            <w:r w:rsidRPr="00480832">
              <w:rPr>
                <w:rFonts w:ascii="Times New Roman" w:hAnsi="Times New Roman"/>
                <w:szCs w:val="24"/>
              </w:rPr>
              <w:t>ИНН/КПП 8602067092/504902001</w:t>
            </w:r>
          </w:p>
          <w:p w:rsidR="00480832" w:rsidRPr="00480832" w:rsidRDefault="00480832" w:rsidP="00480832">
            <w:pPr>
              <w:rPr>
                <w:rFonts w:ascii="Times New Roman" w:hAnsi="Times New Roman"/>
                <w:szCs w:val="24"/>
              </w:rPr>
            </w:pPr>
            <w:r w:rsidRPr="00480832">
              <w:rPr>
                <w:rFonts w:ascii="Times New Roman" w:hAnsi="Times New Roman"/>
                <w:szCs w:val="24"/>
              </w:rPr>
              <w:t>р/с 40702810792000000445</w:t>
            </w:r>
          </w:p>
          <w:p w:rsidR="00480832" w:rsidRPr="00480832" w:rsidRDefault="00480832" w:rsidP="00480832">
            <w:pPr>
              <w:rPr>
                <w:rFonts w:ascii="Times New Roman" w:hAnsi="Times New Roman"/>
                <w:szCs w:val="24"/>
              </w:rPr>
            </w:pPr>
            <w:r w:rsidRPr="00480832">
              <w:rPr>
                <w:rFonts w:ascii="Times New Roman" w:hAnsi="Times New Roman"/>
                <w:szCs w:val="24"/>
              </w:rPr>
              <w:t>в ГПБ (ОАО), г Москва</w:t>
            </w:r>
          </w:p>
          <w:p w:rsidR="00480832" w:rsidRPr="00480832" w:rsidRDefault="00480832" w:rsidP="00480832">
            <w:pPr>
              <w:rPr>
                <w:rFonts w:ascii="Times New Roman" w:hAnsi="Times New Roman"/>
                <w:szCs w:val="24"/>
              </w:rPr>
            </w:pPr>
            <w:r w:rsidRPr="00480832">
              <w:rPr>
                <w:rFonts w:ascii="Times New Roman" w:hAnsi="Times New Roman"/>
                <w:szCs w:val="24"/>
              </w:rPr>
              <w:t>БИК 044525823</w:t>
            </w:r>
          </w:p>
          <w:p w:rsidR="00480832" w:rsidRDefault="00480832" w:rsidP="00AC1585">
            <w:pPr>
              <w:pStyle w:val="ac"/>
              <w:ind w:right="-251"/>
              <w:jc w:val="both"/>
              <w:rPr>
                <w:b w:val="0"/>
                <w:sz w:val="24"/>
                <w:szCs w:val="24"/>
              </w:rPr>
            </w:pPr>
            <w:r w:rsidRPr="00480832">
              <w:rPr>
                <w:b w:val="0"/>
                <w:sz w:val="24"/>
                <w:szCs w:val="24"/>
              </w:rPr>
              <w:t>к/с 30101810200000000823</w:t>
            </w:r>
          </w:p>
          <w:p w:rsidR="00AC1585" w:rsidRPr="00AC1585" w:rsidRDefault="00AC1585" w:rsidP="00AC1585">
            <w:pPr>
              <w:pStyle w:val="ac"/>
              <w:ind w:right="-251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80832" w:rsidRPr="00851A2F" w:rsidTr="00AC1585">
        <w:tc>
          <w:tcPr>
            <w:tcW w:w="4395" w:type="dxa"/>
          </w:tcPr>
          <w:p w:rsidR="00480832" w:rsidRPr="00480832" w:rsidRDefault="00480832" w:rsidP="00480832">
            <w:pPr>
              <w:pStyle w:val="ac"/>
              <w:ind w:left="-70" w:right="-125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480832" w:rsidRPr="00480832" w:rsidRDefault="00480832" w:rsidP="00480832">
            <w:pPr>
              <w:pStyle w:val="ac"/>
              <w:jc w:val="both"/>
              <w:rPr>
                <w:sz w:val="24"/>
                <w:szCs w:val="24"/>
              </w:rPr>
            </w:pPr>
            <w:r w:rsidRPr="00480832">
              <w:rPr>
                <w:sz w:val="24"/>
                <w:szCs w:val="24"/>
              </w:rPr>
              <w:t>Директор филиала «Шатурская ГРЭС»</w:t>
            </w:r>
          </w:p>
          <w:p w:rsidR="00480832" w:rsidRPr="00480832" w:rsidRDefault="00480832" w:rsidP="00480832">
            <w:pPr>
              <w:pStyle w:val="ac"/>
              <w:jc w:val="both"/>
              <w:rPr>
                <w:sz w:val="24"/>
                <w:szCs w:val="24"/>
              </w:rPr>
            </w:pPr>
            <w:r w:rsidRPr="00480832">
              <w:rPr>
                <w:sz w:val="24"/>
                <w:szCs w:val="24"/>
              </w:rPr>
              <w:t xml:space="preserve"> </w:t>
            </w:r>
            <w:r w:rsidRPr="00480832">
              <w:rPr>
                <w:bCs/>
                <w:sz w:val="24"/>
                <w:szCs w:val="24"/>
              </w:rPr>
              <w:t>ОАО «Э.ОН Россия»</w:t>
            </w:r>
          </w:p>
          <w:p w:rsidR="00480832" w:rsidRPr="00480832" w:rsidRDefault="00480832" w:rsidP="00480832">
            <w:pPr>
              <w:pStyle w:val="ac"/>
              <w:jc w:val="both"/>
              <w:rPr>
                <w:sz w:val="24"/>
                <w:szCs w:val="24"/>
              </w:rPr>
            </w:pPr>
          </w:p>
          <w:p w:rsidR="00480832" w:rsidRPr="00480832" w:rsidRDefault="00480832" w:rsidP="00480832">
            <w:pPr>
              <w:pStyle w:val="ac"/>
              <w:jc w:val="both"/>
              <w:rPr>
                <w:sz w:val="24"/>
                <w:szCs w:val="24"/>
              </w:rPr>
            </w:pPr>
            <w:r w:rsidRPr="00480832">
              <w:rPr>
                <w:sz w:val="24"/>
                <w:szCs w:val="24"/>
              </w:rPr>
              <w:t>___________/</w:t>
            </w:r>
            <w:r w:rsidR="00723A29">
              <w:rPr>
                <w:sz w:val="24"/>
                <w:szCs w:val="24"/>
              </w:rPr>
              <w:t>С.Ф. Бакурин</w:t>
            </w:r>
            <w:r w:rsidRPr="00480832">
              <w:rPr>
                <w:sz w:val="24"/>
                <w:szCs w:val="24"/>
              </w:rPr>
              <w:t>/</w:t>
            </w:r>
          </w:p>
          <w:p w:rsidR="00480832" w:rsidRPr="00480832" w:rsidRDefault="00480832" w:rsidP="00480832">
            <w:pPr>
              <w:pStyle w:val="ac"/>
              <w:ind w:left="-70" w:right="-125"/>
              <w:jc w:val="both"/>
              <w:rPr>
                <w:sz w:val="24"/>
                <w:szCs w:val="24"/>
              </w:rPr>
            </w:pPr>
            <w:r w:rsidRPr="00480832">
              <w:rPr>
                <w:sz w:val="24"/>
                <w:szCs w:val="24"/>
              </w:rPr>
              <w:t>М.П.</w:t>
            </w:r>
          </w:p>
        </w:tc>
      </w:tr>
    </w:tbl>
    <w:p w:rsidR="00480832" w:rsidRPr="00677426" w:rsidRDefault="00480832" w:rsidP="000F0003">
      <w:pPr>
        <w:ind w:right="142"/>
        <w:rPr>
          <w:rFonts w:ascii="Times New Roman" w:hAnsi="Times New Roman"/>
          <w:b/>
          <w:szCs w:val="24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244"/>
      </w:tblGrid>
      <w:tr w:rsidR="00A07982" w:rsidRPr="00677426" w:rsidTr="00D3217B">
        <w:tc>
          <w:tcPr>
            <w:tcW w:w="4962" w:type="dxa"/>
          </w:tcPr>
          <w:p w:rsidR="00A07982" w:rsidRPr="00677426" w:rsidRDefault="00A07982" w:rsidP="00052FE0">
            <w:pPr>
              <w:pStyle w:val="ac"/>
              <w:ind w:right="142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5244" w:type="dxa"/>
          </w:tcPr>
          <w:p w:rsidR="00A07982" w:rsidRPr="00677426" w:rsidRDefault="00A07982" w:rsidP="00052FE0">
            <w:pPr>
              <w:pStyle w:val="ac"/>
              <w:ind w:right="142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A07982" w:rsidRPr="00677426" w:rsidTr="00D3217B">
        <w:tc>
          <w:tcPr>
            <w:tcW w:w="4962" w:type="dxa"/>
          </w:tcPr>
          <w:p w:rsidR="00A07982" w:rsidRPr="00677426" w:rsidRDefault="00A07982" w:rsidP="00052FE0">
            <w:pPr>
              <w:pStyle w:val="ac"/>
              <w:ind w:right="142"/>
              <w:jc w:val="left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A07982" w:rsidRPr="00677426" w:rsidRDefault="00A07982" w:rsidP="00052FE0">
            <w:pPr>
              <w:pStyle w:val="ac"/>
              <w:ind w:right="14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07982" w:rsidRPr="00677426" w:rsidTr="002C1B1A">
        <w:trPr>
          <w:trHeight w:val="74"/>
        </w:trPr>
        <w:tc>
          <w:tcPr>
            <w:tcW w:w="4962" w:type="dxa"/>
          </w:tcPr>
          <w:p w:rsidR="00A07982" w:rsidRPr="00677426" w:rsidRDefault="00A07982" w:rsidP="00052FE0">
            <w:pPr>
              <w:pStyle w:val="ac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A07982" w:rsidRPr="00677426" w:rsidRDefault="00A07982" w:rsidP="00052FE0">
            <w:pPr>
              <w:pStyle w:val="ac"/>
              <w:ind w:right="142"/>
              <w:jc w:val="both"/>
              <w:rPr>
                <w:sz w:val="24"/>
                <w:szCs w:val="24"/>
              </w:rPr>
            </w:pPr>
          </w:p>
        </w:tc>
      </w:tr>
    </w:tbl>
    <w:p w:rsidR="00D62F79" w:rsidRPr="00677426" w:rsidRDefault="00D62F79" w:rsidP="00306339">
      <w:pPr>
        <w:ind w:right="142"/>
        <w:jc w:val="both"/>
        <w:rPr>
          <w:rFonts w:ascii="Times New Roman" w:hAnsi="Times New Roman"/>
          <w:szCs w:val="24"/>
        </w:rPr>
      </w:pPr>
    </w:p>
    <w:sectPr w:rsidR="00D62F79" w:rsidRPr="00677426" w:rsidSect="00AC1585">
      <w:pgSz w:w="11906" w:h="16838"/>
      <w:pgMar w:top="426" w:right="42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832" w:rsidRDefault="00480832">
      <w:r>
        <w:separator/>
      </w:r>
    </w:p>
  </w:endnote>
  <w:endnote w:type="continuationSeparator" w:id="0">
    <w:p w:rsidR="00480832" w:rsidRDefault="0048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832" w:rsidRDefault="00480832">
      <w:r>
        <w:separator/>
      </w:r>
    </w:p>
  </w:footnote>
  <w:footnote w:type="continuationSeparator" w:id="0">
    <w:p w:rsidR="00480832" w:rsidRDefault="00480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1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4C64582F"/>
    <w:multiLevelType w:val="multilevel"/>
    <w:tmpl w:val="79BC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3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4">
    <w:nsid w:val="671E3354"/>
    <w:multiLevelType w:val="multilevel"/>
    <w:tmpl w:val="4B6492E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3"/>
        </w:tabs>
        <w:ind w:left="33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5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79"/>
    <w:rsid w:val="0001682C"/>
    <w:rsid w:val="00025469"/>
    <w:rsid w:val="00052F3F"/>
    <w:rsid w:val="00052FE0"/>
    <w:rsid w:val="000818DF"/>
    <w:rsid w:val="000846BE"/>
    <w:rsid w:val="00086E52"/>
    <w:rsid w:val="00092A28"/>
    <w:rsid w:val="000A2CE7"/>
    <w:rsid w:val="000A2D3C"/>
    <w:rsid w:val="000A5824"/>
    <w:rsid w:val="000A6492"/>
    <w:rsid w:val="000D6DF4"/>
    <w:rsid w:val="000E354F"/>
    <w:rsid w:val="000F0003"/>
    <w:rsid w:val="00126DD7"/>
    <w:rsid w:val="00154B97"/>
    <w:rsid w:val="00172BFC"/>
    <w:rsid w:val="0017359B"/>
    <w:rsid w:val="00176A05"/>
    <w:rsid w:val="00186EC0"/>
    <w:rsid w:val="00191963"/>
    <w:rsid w:val="001D658E"/>
    <w:rsid w:val="001D70D9"/>
    <w:rsid w:val="001D757E"/>
    <w:rsid w:val="001F071F"/>
    <w:rsid w:val="001F3D99"/>
    <w:rsid w:val="0020494A"/>
    <w:rsid w:val="00205622"/>
    <w:rsid w:val="0023053D"/>
    <w:rsid w:val="00236C4D"/>
    <w:rsid w:val="00250A02"/>
    <w:rsid w:val="00252B4E"/>
    <w:rsid w:val="00257B1B"/>
    <w:rsid w:val="00273A7D"/>
    <w:rsid w:val="00274B28"/>
    <w:rsid w:val="00276504"/>
    <w:rsid w:val="00276810"/>
    <w:rsid w:val="002C1B1A"/>
    <w:rsid w:val="002C4F34"/>
    <w:rsid w:val="00306339"/>
    <w:rsid w:val="003229AE"/>
    <w:rsid w:val="00332EF6"/>
    <w:rsid w:val="00337851"/>
    <w:rsid w:val="003B74F1"/>
    <w:rsid w:val="003C78B2"/>
    <w:rsid w:val="003D14EC"/>
    <w:rsid w:val="003F5DE4"/>
    <w:rsid w:val="004113CD"/>
    <w:rsid w:val="00434DD3"/>
    <w:rsid w:val="00443335"/>
    <w:rsid w:val="00447F22"/>
    <w:rsid w:val="004612FA"/>
    <w:rsid w:val="004740CC"/>
    <w:rsid w:val="00480832"/>
    <w:rsid w:val="004A4E25"/>
    <w:rsid w:val="004A639F"/>
    <w:rsid w:val="004A6AB7"/>
    <w:rsid w:val="004D47CF"/>
    <w:rsid w:val="00506271"/>
    <w:rsid w:val="005118DC"/>
    <w:rsid w:val="00543FA8"/>
    <w:rsid w:val="005443DA"/>
    <w:rsid w:val="00552A24"/>
    <w:rsid w:val="00553B48"/>
    <w:rsid w:val="00557A0B"/>
    <w:rsid w:val="005749F3"/>
    <w:rsid w:val="0058316F"/>
    <w:rsid w:val="00591E8B"/>
    <w:rsid w:val="00594A0F"/>
    <w:rsid w:val="005A02F5"/>
    <w:rsid w:val="005C5584"/>
    <w:rsid w:val="005C5FC1"/>
    <w:rsid w:val="005E08B7"/>
    <w:rsid w:val="005E4999"/>
    <w:rsid w:val="005F360B"/>
    <w:rsid w:val="005F5453"/>
    <w:rsid w:val="00626228"/>
    <w:rsid w:val="00630B24"/>
    <w:rsid w:val="006557A4"/>
    <w:rsid w:val="00663D9E"/>
    <w:rsid w:val="006666CA"/>
    <w:rsid w:val="0066789C"/>
    <w:rsid w:val="00677426"/>
    <w:rsid w:val="006B10F2"/>
    <w:rsid w:val="006D0490"/>
    <w:rsid w:val="006E7EB2"/>
    <w:rsid w:val="006F53F2"/>
    <w:rsid w:val="00701665"/>
    <w:rsid w:val="0070293D"/>
    <w:rsid w:val="00723543"/>
    <w:rsid w:val="00723A29"/>
    <w:rsid w:val="0076082B"/>
    <w:rsid w:val="00764501"/>
    <w:rsid w:val="0076609C"/>
    <w:rsid w:val="00767D01"/>
    <w:rsid w:val="0077375E"/>
    <w:rsid w:val="007A0A6A"/>
    <w:rsid w:val="007B013B"/>
    <w:rsid w:val="007B2536"/>
    <w:rsid w:val="007B393E"/>
    <w:rsid w:val="007D54BC"/>
    <w:rsid w:val="007E1F95"/>
    <w:rsid w:val="007F6FF4"/>
    <w:rsid w:val="0081474F"/>
    <w:rsid w:val="00820F51"/>
    <w:rsid w:val="00825560"/>
    <w:rsid w:val="0083373D"/>
    <w:rsid w:val="00851108"/>
    <w:rsid w:val="008827E5"/>
    <w:rsid w:val="00883A32"/>
    <w:rsid w:val="00884B89"/>
    <w:rsid w:val="008978B1"/>
    <w:rsid w:val="008C60C0"/>
    <w:rsid w:val="008D2BEF"/>
    <w:rsid w:val="008D5ACC"/>
    <w:rsid w:val="00902EE9"/>
    <w:rsid w:val="009312F7"/>
    <w:rsid w:val="00960594"/>
    <w:rsid w:val="009A1293"/>
    <w:rsid w:val="009B49A6"/>
    <w:rsid w:val="009B4C30"/>
    <w:rsid w:val="009E312F"/>
    <w:rsid w:val="00A00F1B"/>
    <w:rsid w:val="00A07982"/>
    <w:rsid w:val="00A27EB4"/>
    <w:rsid w:val="00A34D4F"/>
    <w:rsid w:val="00A432C2"/>
    <w:rsid w:val="00A72362"/>
    <w:rsid w:val="00A95F3B"/>
    <w:rsid w:val="00AA50FE"/>
    <w:rsid w:val="00AC1585"/>
    <w:rsid w:val="00AE0307"/>
    <w:rsid w:val="00AE1250"/>
    <w:rsid w:val="00B16328"/>
    <w:rsid w:val="00B177D1"/>
    <w:rsid w:val="00B25F1E"/>
    <w:rsid w:val="00B444DB"/>
    <w:rsid w:val="00B50DCF"/>
    <w:rsid w:val="00B61033"/>
    <w:rsid w:val="00B62D62"/>
    <w:rsid w:val="00B633F4"/>
    <w:rsid w:val="00B831C2"/>
    <w:rsid w:val="00B96C28"/>
    <w:rsid w:val="00BA0548"/>
    <w:rsid w:val="00BA3449"/>
    <w:rsid w:val="00BB0680"/>
    <w:rsid w:val="00BB6FAB"/>
    <w:rsid w:val="00BC15E9"/>
    <w:rsid w:val="00BF3829"/>
    <w:rsid w:val="00BF3920"/>
    <w:rsid w:val="00C25EBD"/>
    <w:rsid w:val="00C310D2"/>
    <w:rsid w:val="00C34437"/>
    <w:rsid w:val="00C54A11"/>
    <w:rsid w:val="00C611EA"/>
    <w:rsid w:val="00C77A2C"/>
    <w:rsid w:val="00C8407A"/>
    <w:rsid w:val="00C848D8"/>
    <w:rsid w:val="00CA0179"/>
    <w:rsid w:val="00CA0679"/>
    <w:rsid w:val="00CD03DE"/>
    <w:rsid w:val="00CD4E04"/>
    <w:rsid w:val="00CE4C4F"/>
    <w:rsid w:val="00D04353"/>
    <w:rsid w:val="00D1323F"/>
    <w:rsid w:val="00D3217B"/>
    <w:rsid w:val="00D35DDB"/>
    <w:rsid w:val="00D62F79"/>
    <w:rsid w:val="00D91955"/>
    <w:rsid w:val="00DA295B"/>
    <w:rsid w:val="00DB6C5D"/>
    <w:rsid w:val="00DD629C"/>
    <w:rsid w:val="00DD68D1"/>
    <w:rsid w:val="00DF4999"/>
    <w:rsid w:val="00E2090A"/>
    <w:rsid w:val="00E26959"/>
    <w:rsid w:val="00E35747"/>
    <w:rsid w:val="00E62043"/>
    <w:rsid w:val="00E705D1"/>
    <w:rsid w:val="00EB5E07"/>
    <w:rsid w:val="00ED0178"/>
    <w:rsid w:val="00ED1039"/>
    <w:rsid w:val="00F16E54"/>
    <w:rsid w:val="00F26620"/>
    <w:rsid w:val="00F31C83"/>
    <w:rsid w:val="00F44DCF"/>
    <w:rsid w:val="00F52A48"/>
    <w:rsid w:val="00F57D0B"/>
    <w:rsid w:val="00F604CC"/>
    <w:rsid w:val="00F64510"/>
    <w:rsid w:val="00F64537"/>
    <w:rsid w:val="00F72098"/>
    <w:rsid w:val="00F86660"/>
    <w:rsid w:val="00F95E74"/>
    <w:rsid w:val="00FA7928"/>
    <w:rsid w:val="00FA7DE1"/>
    <w:rsid w:val="00FB2F21"/>
    <w:rsid w:val="00FB5E6C"/>
    <w:rsid w:val="00FC1C29"/>
    <w:rsid w:val="00FC6287"/>
    <w:rsid w:val="00FD2100"/>
    <w:rsid w:val="00FE2420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5:docId w15:val="{093D320E-6CCB-4093-A178-26C7D7BF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62F79"/>
    <w:rPr>
      <w:rFonts w:ascii=".DialectGeneva" w:eastAsia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D62F79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Times New Roman" w:hAnsi="Arial"/>
      <w:b/>
      <w:kern w:val="28"/>
      <w:sz w:val="40"/>
    </w:rPr>
  </w:style>
  <w:style w:type="paragraph" w:styleId="2">
    <w:name w:val="heading 2"/>
    <w:basedOn w:val="a0"/>
    <w:next w:val="a0"/>
    <w:link w:val="20"/>
    <w:qFormat/>
    <w:rsid w:val="00D62F79"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rFonts w:ascii="Times New Roman" w:eastAsia="Times New Roman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62F79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62F7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Верхний колонтитул Знак"/>
    <w:basedOn w:val="a1"/>
    <w:link w:val="a5"/>
    <w:uiPriority w:val="99"/>
    <w:rsid w:val="00D62F79"/>
    <w:rPr>
      <w:rFonts w:ascii=".DialectGeneva" w:eastAsia=".DialectGeneva" w:hAnsi=".DialectGeneva"/>
      <w:sz w:val="24"/>
    </w:rPr>
  </w:style>
  <w:style w:type="paragraph" w:styleId="a">
    <w:name w:val="footer"/>
    <w:basedOn w:val="a0"/>
    <w:link w:val="a6"/>
    <w:rsid w:val="00D62F79"/>
    <w:pPr>
      <w:numPr>
        <w:ilvl w:val="2"/>
        <w:numId w:val="1"/>
      </w:numPr>
      <w:tabs>
        <w:tab w:val="clear" w:pos="1134"/>
        <w:tab w:val="center" w:pos="4320"/>
        <w:tab w:val="right" w:pos="8640"/>
      </w:tabs>
      <w:ind w:left="0" w:firstLine="0"/>
    </w:pPr>
  </w:style>
  <w:style w:type="character" w:customStyle="1" w:styleId="a6">
    <w:name w:val="Нижний колонтитул Знак"/>
    <w:basedOn w:val="a1"/>
    <w:link w:val="a"/>
    <w:rsid w:val="00D62F79"/>
    <w:rPr>
      <w:rFonts w:ascii=".DialectGeneva" w:eastAsia=".DialectGeneva" w:hAnsi=".DialectGeneva" w:cs="Times New Roman"/>
      <w:sz w:val="24"/>
      <w:szCs w:val="20"/>
      <w:lang w:eastAsia="ru-RU"/>
    </w:rPr>
  </w:style>
  <w:style w:type="character" w:styleId="a7">
    <w:name w:val="Hyperlink"/>
    <w:basedOn w:val="a1"/>
    <w:rsid w:val="00D62F79"/>
    <w:rPr>
      <w:color w:val="0000FF"/>
      <w:u w:val="single"/>
    </w:rPr>
  </w:style>
  <w:style w:type="paragraph" w:styleId="21">
    <w:name w:val="Body Text 2"/>
    <w:basedOn w:val="a0"/>
    <w:link w:val="22"/>
    <w:rsid w:val="00D62F79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character" w:customStyle="1" w:styleId="22">
    <w:name w:val="Основной текст 2 Знак"/>
    <w:basedOn w:val="a1"/>
    <w:link w:val="21"/>
    <w:rsid w:val="00D62F79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0"/>
    <w:link w:val="a9"/>
    <w:rsid w:val="00D62F79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D62F79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aa">
    <w:name w:val="Body Text"/>
    <w:basedOn w:val="a0"/>
    <w:link w:val="ab"/>
    <w:unhideWhenUsed/>
    <w:rsid w:val="00D62F79"/>
    <w:pPr>
      <w:spacing w:after="120"/>
    </w:pPr>
  </w:style>
  <w:style w:type="character" w:customStyle="1" w:styleId="ab">
    <w:name w:val="Основной текст Знак"/>
    <w:basedOn w:val="a1"/>
    <w:link w:val="aa"/>
    <w:rsid w:val="00D62F79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ac">
    <w:name w:val="Subtitle"/>
    <w:basedOn w:val="a0"/>
    <w:link w:val="ad"/>
    <w:qFormat/>
    <w:rsid w:val="00D62F79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ad">
    <w:name w:val="Подзаголовок Знак"/>
    <w:basedOn w:val="a1"/>
    <w:link w:val="ac"/>
    <w:rsid w:val="00D62F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e">
    <w:name w:val="Таблица шапка"/>
    <w:basedOn w:val="a0"/>
    <w:rsid w:val="00D62F79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f">
    <w:name w:val="Таблица текст"/>
    <w:basedOn w:val="a0"/>
    <w:rsid w:val="00D62F79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paragraph" w:customStyle="1" w:styleId="af0">
    <w:name w:val="Подпункт"/>
    <w:basedOn w:val="a0"/>
    <w:rsid w:val="00D62F79"/>
    <w:pPr>
      <w:tabs>
        <w:tab w:val="num" w:pos="2880"/>
      </w:tabs>
      <w:snapToGrid w:val="0"/>
      <w:spacing w:line="360" w:lineRule="auto"/>
      <w:ind w:left="288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23">
    <w:name w:val="Пункт2"/>
    <w:basedOn w:val="a0"/>
    <w:rsid w:val="00D62F79"/>
    <w:pPr>
      <w:keepNext/>
      <w:tabs>
        <w:tab w:val="num" w:pos="0"/>
      </w:tabs>
      <w:suppressAutoHyphens/>
      <w:snapToGrid w:val="0"/>
      <w:spacing w:before="240" w:after="120"/>
      <w:outlineLvl w:val="2"/>
    </w:pPr>
    <w:rPr>
      <w:rFonts w:ascii="Times New Roman" w:eastAsia="Times New Roman" w:hAnsi="Times New Roman"/>
      <w:b/>
      <w:sz w:val="28"/>
    </w:rPr>
  </w:style>
  <w:style w:type="paragraph" w:styleId="a5">
    <w:name w:val="header"/>
    <w:basedOn w:val="a0"/>
    <w:link w:val="a4"/>
    <w:uiPriority w:val="99"/>
    <w:semiHidden/>
    <w:unhideWhenUsed/>
    <w:rsid w:val="00D62F79"/>
    <w:pPr>
      <w:tabs>
        <w:tab w:val="center" w:pos="4677"/>
        <w:tab w:val="right" w:pos="9355"/>
      </w:tabs>
    </w:pPr>
    <w:rPr>
      <w:szCs w:val="22"/>
      <w:lang w:eastAsia="en-US"/>
    </w:rPr>
  </w:style>
  <w:style w:type="character" w:customStyle="1" w:styleId="11">
    <w:name w:val="Верхний колонтитул Знак1"/>
    <w:basedOn w:val="a1"/>
    <w:uiPriority w:val="99"/>
    <w:semiHidden/>
    <w:rsid w:val="00D62F79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5">
    <w:name w:val="toc 5"/>
    <w:basedOn w:val="a0"/>
    <w:next w:val="a0"/>
    <w:autoRedefine/>
    <w:semiHidden/>
    <w:rsid w:val="00191963"/>
    <w:pPr>
      <w:tabs>
        <w:tab w:val="num" w:pos="1134"/>
      </w:tabs>
      <w:snapToGrid w:val="0"/>
      <w:spacing w:line="360" w:lineRule="auto"/>
      <w:ind w:left="1134" w:hanging="1134"/>
    </w:pPr>
    <w:rPr>
      <w:rFonts w:ascii="Times New Roman" w:eastAsia="Times New Roman" w:hAnsi="Times New Roman"/>
      <w:sz w:val="28"/>
      <w:szCs w:val="28"/>
    </w:rPr>
  </w:style>
  <w:style w:type="paragraph" w:styleId="24">
    <w:name w:val="Body Text Indent 2"/>
    <w:basedOn w:val="a0"/>
    <w:link w:val="25"/>
    <w:rsid w:val="00191963"/>
    <w:pPr>
      <w:snapToGrid w:val="0"/>
      <w:spacing w:after="120" w:line="480" w:lineRule="auto"/>
      <w:ind w:left="283" w:firstLine="567"/>
      <w:jc w:val="both"/>
    </w:pPr>
    <w:rPr>
      <w:rFonts w:ascii="Times New Roman" w:eastAsia="Times New Roman" w:hAnsi="Times New Roman"/>
      <w:sz w:val="28"/>
    </w:rPr>
  </w:style>
  <w:style w:type="character" w:customStyle="1" w:styleId="25">
    <w:name w:val="Основной текст с отступом 2 Знак"/>
    <w:basedOn w:val="a1"/>
    <w:link w:val="24"/>
    <w:rsid w:val="00191963"/>
    <w:rPr>
      <w:rFonts w:ascii="Times New Roman" w:eastAsia="Times New Roman" w:hAnsi="Times New Roman"/>
      <w:sz w:val="28"/>
    </w:rPr>
  </w:style>
  <w:style w:type="character" w:customStyle="1" w:styleId="12">
    <w:name w:val="Подзаголовок Знак1"/>
    <w:basedOn w:val="a1"/>
    <w:locked/>
    <w:rsid w:val="003C78B2"/>
    <w:rPr>
      <w:b/>
      <w:sz w:val="28"/>
      <w:lang w:val="ru-RU" w:eastAsia="ru-RU" w:bidi="ar-SA"/>
    </w:rPr>
  </w:style>
  <w:style w:type="paragraph" w:customStyle="1" w:styleId="Style8">
    <w:name w:val="Style8"/>
    <w:basedOn w:val="a0"/>
    <w:uiPriority w:val="99"/>
    <w:rsid w:val="0017359B"/>
    <w:pPr>
      <w:widowControl w:val="0"/>
      <w:autoSpaceDE w:val="0"/>
      <w:autoSpaceDN w:val="0"/>
      <w:adjustRightInd w:val="0"/>
      <w:spacing w:line="259" w:lineRule="exact"/>
    </w:pPr>
    <w:rPr>
      <w:rFonts w:ascii="MS Reference Sans Serif" w:eastAsiaTheme="minorEastAsia" w:hAnsi="MS Reference Sans Serif" w:cstheme="minorBidi"/>
      <w:szCs w:val="24"/>
    </w:rPr>
  </w:style>
  <w:style w:type="character" w:customStyle="1" w:styleId="FontStyle17">
    <w:name w:val="Font Style17"/>
    <w:basedOn w:val="a1"/>
    <w:uiPriority w:val="99"/>
    <w:rsid w:val="0017359B"/>
    <w:rPr>
      <w:rFonts w:ascii="MS Reference Sans Serif" w:hAnsi="MS Reference Sans Serif" w:cs="MS Reference Sans Serif"/>
      <w:sz w:val="20"/>
      <w:szCs w:val="20"/>
    </w:rPr>
  </w:style>
  <w:style w:type="paragraph" w:customStyle="1" w:styleId="Style11">
    <w:name w:val="Style11"/>
    <w:basedOn w:val="a0"/>
    <w:uiPriority w:val="99"/>
    <w:rsid w:val="0017359B"/>
    <w:pPr>
      <w:widowControl w:val="0"/>
      <w:autoSpaceDE w:val="0"/>
      <w:autoSpaceDN w:val="0"/>
      <w:adjustRightInd w:val="0"/>
      <w:spacing w:line="259" w:lineRule="exact"/>
    </w:pPr>
    <w:rPr>
      <w:rFonts w:ascii="MS Reference Sans Serif" w:eastAsiaTheme="minorEastAsia" w:hAnsi="MS Reference Sans Serif" w:cstheme="minorBidi"/>
      <w:szCs w:val="24"/>
    </w:rPr>
  </w:style>
  <w:style w:type="paragraph" w:customStyle="1" w:styleId="Style12">
    <w:name w:val="Style12"/>
    <w:basedOn w:val="a0"/>
    <w:uiPriority w:val="99"/>
    <w:rsid w:val="0017359B"/>
    <w:pPr>
      <w:widowControl w:val="0"/>
      <w:autoSpaceDE w:val="0"/>
      <w:autoSpaceDN w:val="0"/>
      <w:adjustRightInd w:val="0"/>
      <w:spacing w:line="252" w:lineRule="exact"/>
      <w:ind w:hanging="158"/>
    </w:pPr>
    <w:rPr>
      <w:rFonts w:ascii="MS Reference Sans Serif" w:eastAsiaTheme="minorEastAsia" w:hAnsi="MS Reference Sans Serif" w:cstheme="minorBidi"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FE242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FE2420"/>
    <w:rPr>
      <w:rFonts w:ascii="Tahoma" w:eastAsia=".DialectGenev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8EF5E-A975-40D6-B255-00B9B115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7825225</Template>
  <TotalTime>1</TotalTime>
  <Pages>19</Pages>
  <Words>4512</Words>
  <Characters>25720</Characters>
  <Application>Microsoft Office Word</Application>
  <DocSecurity>4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30172</CharactersWithSpaces>
  <SharedDoc>false</SharedDoc>
  <HLinks>
    <vt:vector size="6" baseType="variant">
      <vt:variant>
        <vt:i4>2359305</vt:i4>
      </vt:variant>
      <vt:variant>
        <vt:i4>0</vt:i4>
      </vt:variant>
      <vt:variant>
        <vt:i4>0</vt:i4>
      </vt:variant>
      <vt:variant>
        <vt:i4>5</vt:i4>
      </vt:variant>
      <vt:variant>
        <vt:lpwstr>mailto:ogk@ogk-4.ru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Васильева Надежда Евгеньевна</cp:lastModifiedBy>
  <cp:revision>2</cp:revision>
  <cp:lastPrinted>2015-06-16T16:11:00Z</cp:lastPrinted>
  <dcterms:created xsi:type="dcterms:W3CDTF">2015-06-23T06:13:00Z</dcterms:created>
  <dcterms:modified xsi:type="dcterms:W3CDTF">2015-06-23T06:13:00Z</dcterms:modified>
</cp:coreProperties>
</file>