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A19" w:rsidRDefault="009D4A19" w:rsidP="00B77D35">
      <w:pPr>
        <w:pStyle w:val="ConsPlusNormal"/>
        <w:jc w:val="right"/>
        <w:outlineLvl w:val="1"/>
      </w:pPr>
      <w:bookmarkStart w:id="0" w:name="_GoBack"/>
      <w:bookmarkEnd w:id="0"/>
      <w:r>
        <w:t>Приложение №7 к договору №_____ от «_______»______________2015г.</w:t>
      </w:r>
    </w:p>
    <w:p w:rsidR="009D4A19" w:rsidRDefault="009D4A19" w:rsidP="00B77D35">
      <w:pPr>
        <w:pStyle w:val="ConsPlusNormal"/>
        <w:jc w:val="right"/>
        <w:outlineLvl w:val="1"/>
      </w:pPr>
    </w:p>
    <w:p w:rsidR="009D4A19" w:rsidRDefault="009D4A19" w:rsidP="00B77D35">
      <w:pPr>
        <w:pStyle w:val="ConsPlusNormal"/>
        <w:jc w:val="right"/>
        <w:outlineLvl w:val="1"/>
      </w:pPr>
    </w:p>
    <w:p w:rsidR="009D4A19" w:rsidRDefault="009D4A19" w:rsidP="00B77D35">
      <w:pPr>
        <w:pStyle w:val="ConsPlusNormal"/>
        <w:jc w:val="right"/>
        <w:outlineLvl w:val="1"/>
      </w:pPr>
    </w:p>
    <w:p w:rsidR="00B77D35" w:rsidRDefault="00B77D35" w:rsidP="00B77D35">
      <w:pPr>
        <w:pStyle w:val="ConsPlusNormal"/>
        <w:jc w:val="right"/>
        <w:outlineLvl w:val="1"/>
      </w:pPr>
      <w:r>
        <w:t>Приложение N 1</w:t>
      </w:r>
    </w:p>
    <w:p w:rsidR="00B77D35" w:rsidRDefault="00B77D35" w:rsidP="00B77D35">
      <w:pPr>
        <w:pStyle w:val="ConsPlusNormal"/>
        <w:jc w:val="right"/>
      </w:pPr>
      <w:r>
        <w:t>к Правилам по охране труда</w:t>
      </w:r>
    </w:p>
    <w:p w:rsidR="00B77D35" w:rsidRDefault="00B77D35" w:rsidP="00B77D35">
      <w:pPr>
        <w:pStyle w:val="ConsPlusNormal"/>
        <w:jc w:val="right"/>
      </w:pPr>
      <w:r>
        <w:t>в строительстве, утвержденным</w:t>
      </w:r>
    </w:p>
    <w:p w:rsidR="00B77D35" w:rsidRDefault="00B77D35" w:rsidP="00B77D35">
      <w:pPr>
        <w:pStyle w:val="ConsPlusNormal"/>
        <w:jc w:val="right"/>
      </w:pPr>
      <w:r>
        <w:t>приказом Министерства труда</w:t>
      </w:r>
    </w:p>
    <w:p w:rsidR="00B77D35" w:rsidRDefault="00B77D35" w:rsidP="00B77D35">
      <w:pPr>
        <w:pStyle w:val="ConsPlusNormal"/>
        <w:jc w:val="right"/>
      </w:pPr>
      <w:r>
        <w:t>и социальной защиты</w:t>
      </w:r>
    </w:p>
    <w:p w:rsidR="00B77D35" w:rsidRDefault="00B77D35" w:rsidP="00B77D35">
      <w:pPr>
        <w:pStyle w:val="ConsPlusNormal"/>
        <w:jc w:val="right"/>
      </w:pPr>
      <w:r>
        <w:t>Российской Федерации</w:t>
      </w:r>
    </w:p>
    <w:p w:rsidR="00B77D35" w:rsidRDefault="00B77D35" w:rsidP="00B77D35">
      <w:pPr>
        <w:pStyle w:val="ConsPlusNormal"/>
        <w:jc w:val="right"/>
      </w:pPr>
      <w:r>
        <w:t>от 1 июня 2015 г. N 336н</w:t>
      </w:r>
    </w:p>
    <w:p w:rsidR="00B77D35" w:rsidRDefault="00B77D35" w:rsidP="00B77D35">
      <w:pPr>
        <w:pStyle w:val="ConsPlusNormal"/>
        <w:jc w:val="both"/>
      </w:pPr>
    </w:p>
    <w:p w:rsidR="00B77D35" w:rsidRDefault="00B77D35" w:rsidP="00B77D35">
      <w:pPr>
        <w:pStyle w:val="ConsPlusNormal"/>
        <w:jc w:val="right"/>
      </w:pPr>
      <w:r>
        <w:t>Рекомендуемый образец</w:t>
      </w:r>
    </w:p>
    <w:p w:rsidR="00B77D35" w:rsidRDefault="00B77D35" w:rsidP="00B77D35">
      <w:pPr>
        <w:pStyle w:val="ConsPlusNormal"/>
        <w:jc w:val="both"/>
      </w:pPr>
    </w:p>
    <w:p w:rsidR="00B77D35" w:rsidRDefault="00B77D35" w:rsidP="00B77D35">
      <w:pPr>
        <w:pStyle w:val="ConsPlusNonformat"/>
        <w:jc w:val="both"/>
      </w:pPr>
      <w:bookmarkStart w:id="1" w:name="Par1153"/>
      <w:bookmarkEnd w:id="1"/>
      <w:r>
        <w:t xml:space="preserve">                                 Акт-допуск</w:t>
      </w:r>
    </w:p>
    <w:p w:rsidR="00B77D35" w:rsidRDefault="00B77D35" w:rsidP="00B77D35">
      <w:pPr>
        <w:pStyle w:val="ConsPlusNonformat"/>
        <w:jc w:val="both"/>
      </w:pPr>
      <w:r>
        <w:t xml:space="preserve">         для производства строительно-монтажных работ на территории</w:t>
      </w:r>
    </w:p>
    <w:p w:rsidR="00B77D35" w:rsidRDefault="00B77D35" w:rsidP="00B77D35">
      <w:pPr>
        <w:pStyle w:val="ConsPlusNonformat"/>
        <w:jc w:val="both"/>
      </w:pPr>
      <w:r>
        <w:t xml:space="preserve">                   действующего производственного объекта</w:t>
      </w:r>
    </w:p>
    <w:p w:rsidR="00B77D35" w:rsidRDefault="00B77D35" w:rsidP="00B77D35">
      <w:pPr>
        <w:pStyle w:val="ConsPlusNonformat"/>
        <w:jc w:val="both"/>
      </w:pPr>
    </w:p>
    <w:p w:rsidR="00B77D35" w:rsidRDefault="00B77D35" w:rsidP="00B77D35">
      <w:pPr>
        <w:pStyle w:val="ConsPlusNonformat"/>
        <w:jc w:val="both"/>
      </w:pPr>
      <w:r>
        <w:t>__________________________                      "__" ______________ 20__ г.</w:t>
      </w:r>
    </w:p>
    <w:p w:rsidR="00B77D35" w:rsidRDefault="00B77D35" w:rsidP="00B77D35">
      <w:pPr>
        <w:pStyle w:val="ConsPlusNonformat"/>
        <w:jc w:val="both"/>
      </w:pPr>
      <w:r>
        <w:t xml:space="preserve">    (место составления)</w:t>
      </w:r>
    </w:p>
    <w:p w:rsidR="00B77D35" w:rsidRDefault="00B77D35" w:rsidP="00B77D35">
      <w:pPr>
        <w:pStyle w:val="ConsPlusNonformat"/>
        <w:jc w:val="both"/>
      </w:pPr>
    </w:p>
    <w:p w:rsidR="00B77D35" w:rsidRDefault="00B77D35" w:rsidP="00B77D35">
      <w:pPr>
        <w:pStyle w:val="ConsPlusNonformat"/>
        <w:jc w:val="both"/>
      </w:pPr>
      <w:r>
        <w:t>___________________________________________________________________________</w:t>
      </w:r>
    </w:p>
    <w:p w:rsidR="00B77D35" w:rsidRDefault="00B77D35" w:rsidP="00B77D35">
      <w:pPr>
        <w:pStyle w:val="ConsPlusNonformat"/>
        <w:jc w:val="both"/>
      </w:pPr>
      <w:r>
        <w:t xml:space="preserve">            (наименование действующего производственного объекта</w:t>
      </w:r>
    </w:p>
    <w:p w:rsidR="00B77D35" w:rsidRDefault="00B77D35" w:rsidP="00B77D35">
      <w:pPr>
        <w:pStyle w:val="ConsPlusNonformat"/>
        <w:jc w:val="both"/>
      </w:pPr>
    </w:p>
    <w:p w:rsidR="00B77D35" w:rsidRDefault="00B77D35" w:rsidP="00B77D35">
      <w:pPr>
        <w:pStyle w:val="ConsPlusNonformat"/>
        <w:jc w:val="both"/>
      </w:pPr>
      <w:r>
        <w:t xml:space="preserve">    Мы,    нижеподписавшиеся,   представитель   застройщика   (технического</w:t>
      </w:r>
    </w:p>
    <w:p w:rsidR="00B77D35" w:rsidRDefault="00B77D35" w:rsidP="00B77D35">
      <w:pPr>
        <w:pStyle w:val="ConsPlusNonformat"/>
        <w:jc w:val="both"/>
      </w:pPr>
      <w:r>
        <w:t>заказчика), эксплуатирующего действующий производственный объект,</w:t>
      </w:r>
    </w:p>
    <w:p w:rsidR="00B77D35" w:rsidRDefault="00B77D35" w:rsidP="00B77D35">
      <w:pPr>
        <w:pStyle w:val="ConsPlusNonformat"/>
        <w:jc w:val="both"/>
      </w:pPr>
      <w:r>
        <w:t>___________________________________________________________________________</w:t>
      </w:r>
    </w:p>
    <w:p w:rsidR="00B77D35" w:rsidRDefault="00B77D35" w:rsidP="00B77D35">
      <w:pPr>
        <w:pStyle w:val="ConsPlusNonformat"/>
        <w:jc w:val="both"/>
      </w:pPr>
      <w:r>
        <w:t xml:space="preserve">                            (Ф.И.О., должность)</w:t>
      </w:r>
    </w:p>
    <w:p w:rsidR="00B77D35" w:rsidRDefault="00B77D35" w:rsidP="00B77D35">
      <w:pPr>
        <w:pStyle w:val="ConsPlusNonformat"/>
        <w:jc w:val="both"/>
      </w:pPr>
      <w:r>
        <w:t>и представитель работодателя ______________________________________________</w:t>
      </w:r>
    </w:p>
    <w:p w:rsidR="00B77D35" w:rsidRDefault="00B77D35" w:rsidP="00B77D35">
      <w:pPr>
        <w:pStyle w:val="ConsPlusNonformat"/>
        <w:jc w:val="both"/>
      </w:pPr>
      <w:r>
        <w:t xml:space="preserve">                                         (Ф.И.О., должность)</w:t>
      </w:r>
    </w:p>
    <w:p w:rsidR="00B77D35" w:rsidRDefault="00B77D35" w:rsidP="00B77D35">
      <w:pPr>
        <w:pStyle w:val="ConsPlusNonformat"/>
        <w:jc w:val="both"/>
      </w:pPr>
      <w:r>
        <w:t>составили настоящий акт о нижеследующем.</w:t>
      </w:r>
    </w:p>
    <w:p w:rsidR="00B77D35" w:rsidRDefault="00B77D35" w:rsidP="00B77D35">
      <w:pPr>
        <w:pStyle w:val="ConsPlusNonformat"/>
        <w:jc w:val="both"/>
      </w:pPr>
      <w:r>
        <w:t xml:space="preserve">    Застройщик   (технический   заказчик)   предоставляет  производственный</w:t>
      </w:r>
    </w:p>
    <w:p w:rsidR="00B77D35" w:rsidRDefault="00B77D35" w:rsidP="00B77D35">
      <w:pPr>
        <w:pStyle w:val="ConsPlusNonformat"/>
        <w:jc w:val="both"/>
      </w:pPr>
      <w:r>
        <w:t>объект ___________________________________________________________________,</w:t>
      </w:r>
    </w:p>
    <w:p w:rsidR="00B77D35" w:rsidRDefault="00B77D35" w:rsidP="00B77D35">
      <w:pPr>
        <w:pStyle w:val="ConsPlusNonformat"/>
        <w:jc w:val="both"/>
      </w:pPr>
      <w:r>
        <w:t xml:space="preserve">          (наименование производственного объекта, участка, территории)</w:t>
      </w:r>
    </w:p>
    <w:p w:rsidR="00B77D35" w:rsidRDefault="00B77D35" w:rsidP="00B77D35">
      <w:pPr>
        <w:pStyle w:val="ConsPlusNonformat"/>
        <w:jc w:val="both"/>
      </w:pPr>
      <w:r>
        <w:t>ограниченный координатами ________________________________________________,</w:t>
      </w:r>
    </w:p>
    <w:p w:rsidR="00B77D35" w:rsidRDefault="00B77D35" w:rsidP="00B77D35">
      <w:pPr>
        <w:pStyle w:val="ConsPlusNonformat"/>
        <w:jc w:val="both"/>
      </w:pPr>
      <w:r>
        <w:t xml:space="preserve">                            (наименование осей, отметок и номер чертежа)</w:t>
      </w:r>
    </w:p>
    <w:p w:rsidR="00B77D35" w:rsidRDefault="00B77D35" w:rsidP="00B77D35">
      <w:pPr>
        <w:pStyle w:val="ConsPlusNonformat"/>
        <w:jc w:val="both"/>
      </w:pPr>
      <w:r>
        <w:t>для  производства  на  нем  строительно-монтажных  работ  под  руководством</w:t>
      </w:r>
    </w:p>
    <w:p w:rsidR="00B77D35" w:rsidRDefault="00B77D35" w:rsidP="00B77D35">
      <w:pPr>
        <w:pStyle w:val="ConsPlusNonformat"/>
        <w:jc w:val="both"/>
      </w:pPr>
      <w:r>
        <w:t>технического персонала, осуществляющего строительство, на следующий срок:</w:t>
      </w:r>
    </w:p>
    <w:p w:rsidR="00B77D35" w:rsidRDefault="00B77D35" w:rsidP="00B77D35">
      <w:pPr>
        <w:pStyle w:val="ConsPlusNonformat"/>
        <w:jc w:val="both"/>
      </w:pPr>
      <w:r>
        <w:t>начало "__" ______________           окончание "__" _________________</w:t>
      </w:r>
    </w:p>
    <w:p w:rsidR="00B77D35" w:rsidRDefault="00B77D35" w:rsidP="00B77D35">
      <w:pPr>
        <w:pStyle w:val="ConsPlusNonformat"/>
        <w:jc w:val="both"/>
      </w:pPr>
      <w:r>
        <w:t xml:space="preserve">    До  начала  строительного  производства  необходимо выполнить следующие</w:t>
      </w:r>
    </w:p>
    <w:p w:rsidR="00B77D35" w:rsidRDefault="00B77D35" w:rsidP="00B77D35">
      <w:pPr>
        <w:pStyle w:val="ConsPlusNonformat"/>
        <w:jc w:val="both"/>
      </w:pPr>
      <w:r>
        <w:t>мероприятия, обеспечивающие безопасность производства работ:</w:t>
      </w:r>
    </w:p>
    <w:p w:rsidR="00B77D35" w:rsidRDefault="00B77D35" w:rsidP="00B77D35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22"/>
        <w:gridCol w:w="2534"/>
        <w:gridCol w:w="2554"/>
      </w:tblGrid>
      <w:tr w:rsidR="00B77D35" w:rsidTr="00B77D35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35" w:rsidRDefault="00B77D35">
            <w:pPr>
              <w:pStyle w:val="ConsPlusNormal"/>
              <w:spacing w:line="276" w:lineRule="auto"/>
              <w:jc w:val="center"/>
            </w:pPr>
            <w:r>
              <w:t>Наименование мероприятия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35" w:rsidRDefault="00B77D35">
            <w:pPr>
              <w:pStyle w:val="ConsPlusNormal"/>
              <w:spacing w:line="276" w:lineRule="auto"/>
              <w:jc w:val="center"/>
            </w:pPr>
            <w:r>
              <w:t>Срок выполнения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35" w:rsidRDefault="00B77D35">
            <w:pPr>
              <w:pStyle w:val="ConsPlusNormal"/>
              <w:spacing w:line="276" w:lineRule="auto"/>
              <w:jc w:val="center"/>
            </w:pPr>
            <w:r>
              <w:t>Исполнитель</w:t>
            </w:r>
          </w:p>
        </w:tc>
      </w:tr>
      <w:tr w:rsidR="00B77D35" w:rsidTr="00B77D35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35" w:rsidRDefault="00B77D35">
            <w:pPr>
              <w:pStyle w:val="ConsPlusNormal"/>
              <w:spacing w:line="276" w:lineRule="auto"/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35" w:rsidRDefault="00B77D35">
            <w:pPr>
              <w:pStyle w:val="ConsPlusNormal"/>
              <w:spacing w:line="276" w:lineRule="auto"/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35" w:rsidRDefault="00B77D35">
            <w:pPr>
              <w:pStyle w:val="ConsPlusNormal"/>
              <w:spacing w:line="276" w:lineRule="auto"/>
            </w:pPr>
          </w:p>
        </w:tc>
      </w:tr>
    </w:tbl>
    <w:p w:rsidR="00B77D35" w:rsidRDefault="00B77D35" w:rsidP="00B77D35">
      <w:pPr>
        <w:pStyle w:val="ConsPlusNormal"/>
        <w:jc w:val="both"/>
      </w:pPr>
    </w:p>
    <w:p w:rsidR="00B77D35" w:rsidRDefault="00B77D35" w:rsidP="00B77D35">
      <w:pPr>
        <w:pStyle w:val="ConsPlusNonformat"/>
        <w:jc w:val="both"/>
      </w:pPr>
      <w:r>
        <w:t xml:space="preserve">    Представитель  застройщика (технического застройщика), эксплуатирующего</w:t>
      </w:r>
    </w:p>
    <w:p w:rsidR="00B77D35" w:rsidRDefault="00B77D35" w:rsidP="00B77D35">
      <w:pPr>
        <w:pStyle w:val="ConsPlusNonformat"/>
        <w:jc w:val="both"/>
      </w:pPr>
      <w:r>
        <w:t>производственный объект                            ________________________</w:t>
      </w:r>
    </w:p>
    <w:p w:rsidR="00B77D35" w:rsidRDefault="00B77D35" w:rsidP="00B77D35">
      <w:pPr>
        <w:pStyle w:val="ConsPlusNonformat"/>
        <w:jc w:val="both"/>
      </w:pPr>
      <w:r>
        <w:t xml:space="preserve">                                                           (подпись)</w:t>
      </w:r>
    </w:p>
    <w:p w:rsidR="00B77D35" w:rsidRDefault="00B77D35" w:rsidP="00B77D35">
      <w:pPr>
        <w:pStyle w:val="ConsPlusNonformat"/>
        <w:jc w:val="both"/>
      </w:pPr>
    </w:p>
    <w:p w:rsidR="00B77D35" w:rsidRDefault="00B77D35" w:rsidP="00B77D35">
      <w:pPr>
        <w:pStyle w:val="ConsPlusNonformat"/>
        <w:jc w:val="both"/>
      </w:pPr>
      <w:r>
        <w:t xml:space="preserve">    Представитель работодателя                     ________________________</w:t>
      </w:r>
    </w:p>
    <w:p w:rsidR="00B77D35" w:rsidRDefault="00B77D35" w:rsidP="00B77D35">
      <w:pPr>
        <w:pStyle w:val="ConsPlusNonformat"/>
        <w:jc w:val="both"/>
      </w:pPr>
      <w:r>
        <w:t xml:space="preserve">                                                           (подпись)</w:t>
      </w:r>
    </w:p>
    <w:p w:rsidR="00B77D35" w:rsidRDefault="00B77D35" w:rsidP="00B77D35">
      <w:pPr>
        <w:pStyle w:val="ConsPlusNormal"/>
        <w:jc w:val="both"/>
      </w:pPr>
    </w:p>
    <w:p w:rsidR="00B77D35" w:rsidRDefault="00B77D35" w:rsidP="00B77D35">
      <w:pPr>
        <w:pStyle w:val="ConsPlusNormal"/>
        <w:jc w:val="both"/>
      </w:pPr>
    </w:p>
    <w:p w:rsidR="00AB7E5D" w:rsidRDefault="00AB7E5D"/>
    <w:sectPr w:rsidR="00AB7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D35"/>
    <w:rsid w:val="004F602B"/>
    <w:rsid w:val="009D4A19"/>
    <w:rsid w:val="00AB7E5D"/>
    <w:rsid w:val="00B7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1811B1-68F4-45CC-8EC2-D63C54801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D3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7D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77D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1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F2E86730</Template>
  <TotalTime>0</TotalTime>
  <Pages>2</Pages>
  <Words>339</Words>
  <Characters>1937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Ирина Владимировна</dc:creator>
  <cp:lastModifiedBy>Ольховнева Светлана Валентиновна</cp:lastModifiedBy>
  <cp:revision>2</cp:revision>
  <dcterms:created xsi:type="dcterms:W3CDTF">2016-05-19T07:47:00Z</dcterms:created>
  <dcterms:modified xsi:type="dcterms:W3CDTF">2016-05-19T07:47:00Z</dcterms:modified>
</cp:coreProperties>
</file>